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700694"/>
    <w:p w14:paraId="7FEE31FF" w14:textId="1E6F7A91" w:rsidR="004C23DA" w:rsidRDefault="00795F8C" w:rsidP="008A383A">
      <w:pPr>
        <w:pStyle w:val="Absender"/>
        <w:framePr w:w="4536" w:h="2236" w:hRule="exact" w:hSpace="0" w:vSpace="340" w:wrap="notBeside" w:x="1419" w:y="2779"/>
      </w:pPr>
      <w:sdt>
        <w:sdtPr>
          <w:alias w:val="Absender"/>
          <w:tag w:val="Absender"/>
          <w:id w:val="1069846048"/>
          <w:placeholder>
            <w:docPart w:val="9E63EE591CA548BBA53DDBB03DE9342A"/>
          </w:placeholder>
          <w15:appearance w15:val="hidden"/>
          <w:text w:multiLine="1"/>
        </w:sdtPr>
        <w:sdtEndPr/>
        <w:sdtContent>
          <w:r w:rsidR="00956F40">
            <w:br/>
          </w:r>
        </w:sdtContent>
      </w:sdt>
    </w:p>
    <w:p w14:paraId="7000FDC4" w14:textId="40E44761" w:rsidR="005A1AC2" w:rsidRPr="003C18BF" w:rsidRDefault="00623E18" w:rsidP="008A383A">
      <w:pPr>
        <w:pStyle w:val="Empfnger"/>
        <w:framePr w:w="4536" w:h="2236" w:hRule="exact" w:vSpace="340" w:wrap="notBeside" w:x="1419" w:y="2779"/>
      </w:pPr>
      <w:r>
        <w:rPr>
          <w:rStyle w:val="EmpfngerZchn"/>
        </w:rPr>
        <w:t>Bezirk Schwaben</w:t>
      </w:r>
      <w:r>
        <w:rPr>
          <w:rStyle w:val="EmpfngerZchn"/>
        </w:rPr>
        <w:br/>
        <w:t>Teilhabe Netzwerk</w:t>
      </w:r>
      <w:r>
        <w:rPr>
          <w:rStyle w:val="EmpfngerZchn"/>
        </w:rPr>
        <w:br/>
      </w:r>
      <w:r w:rsidRPr="00623E18">
        <w:t>86147 Augsburg</w:t>
      </w:r>
    </w:p>
    <w:bookmarkStart w:id="1" w:name="_Hlk177132872"/>
    <w:bookmarkEnd w:id="0"/>
    <w:p w14:paraId="39EFBADB" w14:textId="01F9BA8C" w:rsidR="009050E1" w:rsidRPr="009050E1" w:rsidRDefault="00795F8C" w:rsidP="009050E1">
      <w:pPr>
        <w:pStyle w:val="Standardrechtsbndig"/>
        <w:framePr w:w="2778" w:h="2761" w:hRule="exact" w:wrap="around" w:vAnchor="page" w:hAnchor="page" w:x="8449" w:y="3556"/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alias w:val="Datum"/>
          <w:tag w:val="Datum"/>
          <w:id w:val="-651216794"/>
          <w:placeholder>
            <w:docPart w:val="C803CFD905054AB2BC63CEC641192F44"/>
          </w:placeholder>
          <w:showingPlcHdr/>
          <w15:appearance w15:val="hidden"/>
          <w:text/>
        </w:sdtPr>
        <w:sdtEndPr/>
        <w:sdtContent>
          <w:r w:rsidR="00382EEC" w:rsidRPr="009050E1">
            <w:rPr>
              <w:rStyle w:val="ImpressumZchn"/>
              <w:sz w:val="20"/>
              <w:szCs w:val="20"/>
            </w:rPr>
            <w:t xml:space="preserve">Datum: </w:t>
          </w:r>
        </w:sdtContent>
      </w:sdt>
      <w:sdt>
        <w:sdtPr>
          <w:rPr>
            <w:sz w:val="20"/>
            <w:szCs w:val="20"/>
          </w:rPr>
          <w:alias w:val="Datum"/>
          <w:tag w:val="tagDatum"/>
          <w:id w:val="399097512"/>
          <w:placeholder>
            <w:docPart w:val="D3A8795E7966475197AC638D84787FF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2111">
            <w:rPr>
              <w:sz w:val="20"/>
              <w:szCs w:val="20"/>
            </w:rPr>
            <w:t>______________</w:t>
          </w:r>
        </w:sdtContent>
      </w:sdt>
    </w:p>
    <w:p w14:paraId="3CE03DFF" w14:textId="77777777" w:rsidR="009050E1" w:rsidRDefault="009050E1" w:rsidP="009050E1">
      <w:pPr>
        <w:pStyle w:val="Datum-AP"/>
        <w:framePr w:w="2778" w:h="2761" w:hRule="exact" w:wrap="around" w:x="8449" w:y="3556"/>
        <w:spacing w:before="160"/>
      </w:pPr>
    </w:p>
    <w:p w14:paraId="01B742B2" w14:textId="77777777" w:rsidR="009050E1" w:rsidRDefault="009050E1" w:rsidP="009050E1">
      <w:pPr>
        <w:pStyle w:val="Datum-AP"/>
        <w:framePr w:w="2778" w:h="2761" w:hRule="exact" w:wrap="around" w:x="8449" w:y="3556"/>
        <w:spacing w:before="160"/>
      </w:pPr>
    </w:p>
    <w:bookmarkEnd w:id="1"/>
    <w:p w14:paraId="6E865F15" w14:textId="084AFE52" w:rsidR="00792B7F" w:rsidRPr="006A7A57" w:rsidRDefault="00623E18" w:rsidP="006A7A57">
      <w:pPr>
        <w:pStyle w:val="berschrift2"/>
        <w:keepNext/>
        <w:keepLines/>
        <w:spacing w:after="160" w:line="259" w:lineRule="auto"/>
        <w:jc w:val="center"/>
        <w:rPr>
          <w:rFonts w:eastAsiaTheme="majorEastAsia" w:cstheme="majorBidi"/>
          <w:b/>
          <w:color w:val="333D68"/>
          <w:kern w:val="0"/>
          <w:sz w:val="28"/>
          <w:szCs w:val="26"/>
          <w14:ligatures w14:val="none"/>
          <w14:numSpacing w14:val="default"/>
        </w:rPr>
      </w:pPr>
      <w:r w:rsidRPr="006A7A57">
        <w:rPr>
          <w:rFonts w:eastAsiaTheme="majorEastAsia" w:cstheme="majorBidi"/>
          <w:b/>
          <w:color w:val="333D68"/>
          <w:kern w:val="0"/>
          <w:sz w:val="28"/>
          <w:szCs w:val="26"/>
          <w14:ligatures w14:val="none"/>
          <w14:numSpacing w14:val="default"/>
        </w:rPr>
        <w:t>Fahrtkostenerstattung Teilhabenetzwerk</w:t>
      </w:r>
    </w:p>
    <w:p w14:paraId="69473D55" w14:textId="3E2CC06F" w:rsidR="00623E18" w:rsidRDefault="00623E18" w:rsidP="003C37C6">
      <w:pPr>
        <w:pStyle w:val="Betreff"/>
        <w:spacing w:before="0" w:after="100"/>
        <w:rPr>
          <w:color w:val="333D68"/>
          <w:sz w:val="24"/>
          <w:szCs w:val="24"/>
        </w:rPr>
      </w:pPr>
      <w:r w:rsidRPr="006A7A57">
        <w:rPr>
          <w:color w:val="333D68"/>
          <w:sz w:val="24"/>
          <w:szCs w:val="24"/>
        </w:rPr>
        <w:t>Antragssteller/in</w:t>
      </w:r>
    </w:p>
    <w:p w14:paraId="30CE2BCE" w14:textId="50DE064F" w:rsidR="009743C7" w:rsidRPr="009743C7" w:rsidRDefault="009743C7" w:rsidP="003C37C6">
      <w:pPr>
        <w:tabs>
          <w:tab w:val="left" w:pos="2127"/>
        </w:tabs>
        <w:spacing w:after="100"/>
      </w:pPr>
      <w:r w:rsidRPr="009743C7">
        <w:t>Name Vorname</w:t>
      </w:r>
      <w:r w:rsidR="006028AF">
        <w:tab/>
      </w:r>
      <w:sdt>
        <w:sdtPr>
          <w:id w:val="2006237585"/>
          <w:placeholder>
            <w:docPart w:val="2A8CEAAB9F174F44B71BAD3599D53894"/>
          </w:placeholder>
          <w:text/>
        </w:sdtPr>
        <w:sdtEndPr/>
        <w:sdtContent>
          <w:r w:rsidR="00582111">
            <w:t>____________________________________________________</w:t>
          </w:r>
        </w:sdtContent>
      </w:sdt>
    </w:p>
    <w:p w14:paraId="0FE4F062" w14:textId="3675C46D" w:rsidR="009743C7" w:rsidRPr="009743C7" w:rsidRDefault="009743C7" w:rsidP="003C37C6">
      <w:pPr>
        <w:spacing w:after="100"/>
      </w:pPr>
      <w:r w:rsidRPr="009743C7">
        <w:t>Straße Hausnummer</w:t>
      </w:r>
      <w:r w:rsidR="006028AF">
        <w:tab/>
      </w:r>
      <w:sdt>
        <w:sdtPr>
          <w:rPr>
            <w:color w:val="auto"/>
            <w:kern w:val="0"/>
            <w14:ligatures w14:val="none"/>
          </w:rPr>
          <w:id w:val="-403838470"/>
          <w:placeholder>
            <w:docPart w:val="B1E5DDDAEC2F4D969F55A8EFE73B7FF3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4DF244A4" w14:textId="7F55B4C1" w:rsidR="009743C7" w:rsidRPr="009743C7" w:rsidRDefault="009743C7" w:rsidP="003C37C6">
      <w:pPr>
        <w:tabs>
          <w:tab w:val="left" w:pos="2127"/>
        </w:tabs>
        <w:spacing w:after="160"/>
      </w:pPr>
      <w:r w:rsidRPr="009743C7">
        <w:t>PLZ Ort</w:t>
      </w:r>
      <w:r w:rsidR="006028AF">
        <w:tab/>
      </w:r>
      <w:sdt>
        <w:sdtPr>
          <w:rPr>
            <w:color w:val="auto"/>
            <w:kern w:val="0"/>
            <w14:ligatures w14:val="none"/>
          </w:rPr>
          <w:id w:val="1285542085"/>
          <w:placeholder>
            <w:docPart w:val="9957E4DAB84246108B4282B169F58500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2D33D13D" w14:textId="77777777" w:rsidR="006A7A57" w:rsidRDefault="00623E18" w:rsidP="003C37C6">
      <w:pPr>
        <w:pStyle w:val="Betreff"/>
        <w:spacing w:before="0" w:after="100"/>
        <w:rPr>
          <w:color w:val="333D68"/>
          <w:sz w:val="24"/>
          <w:szCs w:val="24"/>
        </w:rPr>
      </w:pPr>
      <w:r w:rsidRPr="006A7A57">
        <w:rPr>
          <w:color w:val="333D68"/>
          <w:sz w:val="24"/>
          <w:szCs w:val="24"/>
        </w:rPr>
        <w:t>Bankverbindung</w:t>
      </w:r>
    </w:p>
    <w:p w14:paraId="4D5F38D0" w14:textId="7F943092" w:rsidR="000321A6" w:rsidRPr="000321A6" w:rsidRDefault="000321A6" w:rsidP="003C37C6">
      <w:pPr>
        <w:tabs>
          <w:tab w:val="left" w:pos="2127"/>
        </w:tabs>
        <w:spacing w:after="100"/>
        <w:rPr>
          <w:sz w:val="28"/>
          <w:szCs w:val="28"/>
        </w:rPr>
      </w:pPr>
      <w:r>
        <w:t>Kontoinhaber/in</w:t>
      </w:r>
      <w:r>
        <w:tab/>
      </w:r>
      <w:sdt>
        <w:sdtPr>
          <w:rPr>
            <w:color w:val="auto"/>
            <w:kern w:val="0"/>
            <w14:ligatures w14:val="none"/>
          </w:rPr>
          <w:id w:val="1506393524"/>
          <w:placeholder>
            <w:docPart w:val="3FC02EC729454C639E731BFAE7012A89"/>
          </w:placeholder>
          <w:text/>
        </w:sdtPr>
        <w:sdtEndPr/>
        <w:sdtContent>
          <w:r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  <w:r>
        <w:rPr>
          <w:color w:val="auto"/>
          <w:kern w:val="0"/>
          <w14:ligatures w14:val="none"/>
        </w:rPr>
        <w:br/>
      </w:r>
      <w:r w:rsidR="00CF2413">
        <w:rPr>
          <w:color w:val="auto"/>
          <w:kern w:val="0"/>
          <w:sz w:val="18"/>
          <w:szCs w:val="18"/>
          <w14:ligatures w14:val="none"/>
        </w:rPr>
        <w:t>Bei Abweichung zu</w:t>
      </w:r>
      <w:r w:rsidR="00795F8C">
        <w:rPr>
          <w:color w:val="auto"/>
          <w:kern w:val="0"/>
          <w:sz w:val="18"/>
          <w:szCs w:val="18"/>
          <w14:ligatures w14:val="none"/>
        </w:rPr>
        <w:t>r</w:t>
      </w:r>
      <w:r w:rsidR="00CF2413">
        <w:rPr>
          <w:color w:val="auto"/>
          <w:kern w:val="0"/>
          <w:sz w:val="18"/>
          <w:szCs w:val="18"/>
          <w14:ligatures w14:val="none"/>
        </w:rPr>
        <w:t xml:space="preserve"> </w:t>
      </w:r>
      <w:r w:rsidR="00795F8C">
        <w:rPr>
          <w:color w:val="auto"/>
          <w:kern w:val="0"/>
          <w:sz w:val="18"/>
          <w:szCs w:val="18"/>
          <w14:ligatures w14:val="none"/>
        </w:rPr>
        <w:t>a</w:t>
      </w:r>
      <w:r w:rsidR="00CF2413">
        <w:rPr>
          <w:color w:val="auto"/>
          <w:kern w:val="0"/>
          <w:sz w:val="18"/>
          <w:szCs w:val="18"/>
          <w14:ligatures w14:val="none"/>
        </w:rPr>
        <w:t>ntragsstelle</w:t>
      </w:r>
      <w:r w:rsidR="00795F8C">
        <w:rPr>
          <w:color w:val="auto"/>
          <w:kern w:val="0"/>
          <w:sz w:val="18"/>
          <w:szCs w:val="18"/>
          <w14:ligatures w14:val="none"/>
        </w:rPr>
        <w:t xml:space="preserve">nden Person </w:t>
      </w:r>
      <w:r w:rsidR="00CF2413">
        <w:rPr>
          <w:color w:val="auto"/>
          <w:kern w:val="0"/>
          <w:sz w:val="18"/>
          <w:szCs w:val="18"/>
          <w14:ligatures w14:val="none"/>
        </w:rPr>
        <w:t xml:space="preserve">bitte </w:t>
      </w:r>
      <w:r w:rsidRPr="000321A6">
        <w:rPr>
          <w:color w:val="auto"/>
          <w:kern w:val="0"/>
          <w:sz w:val="18"/>
          <w:szCs w:val="18"/>
          <w14:ligatures w14:val="none"/>
        </w:rPr>
        <w:t>Anschrift mitangeben</w:t>
      </w:r>
    </w:p>
    <w:p w14:paraId="63A9A52E" w14:textId="64F6065E" w:rsidR="006A7A57" w:rsidRDefault="006A7A57" w:rsidP="003C37C6">
      <w:pPr>
        <w:tabs>
          <w:tab w:val="left" w:pos="2127"/>
        </w:tabs>
        <w:spacing w:after="100"/>
      </w:pPr>
      <w:r w:rsidRPr="006A7A57">
        <w:t>IBAN</w:t>
      </w:r>
      <w:r w:rsidR="009743C7">
        <w:tab/>
      </w:r>
      <w:sdt>
        <w:sdtPr>
          <w:rPr>
            <w:color w:val="auto"/>
            <w:kern w:val="0"/>
            <w14:ligatures w14:val="none"/>
          </w:rPr>
          <w:id w:val="573623716"/>
          <w:placeholder>
            <w:docPart w:val="554F82BEEAD241C198778F3BE06F31C3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6DFDE9FD" w14:textId="0EAD42BD" w:rsidR="006A7A57" w:rsidRPr="006A7A57" w:rsidRDefault="006A7A57" w:rsidP="008A383A">
      <w:pPr>
        <w:tabs>
          <w:tab w:val="left" w:pos="2127"/>
        </w:tabs>
        <w:spacing w:after="160"/>
      </w:pPr>
      <w:r w:rsidRPr="006A7A57">
        <w:t>BIC</w:t>
      </w:r>
      <w:r w:rsidR="009743C7">
        <w:tab/>
      </w:r>
      <w:sdt>
        <w:sdtPr>
          <w:rPr>
            <w:color w:val="auto"/>
            <w:kern w:val="0"/>
            <w14:ligatures w14:val="none"/>
          </w:rPr>
          <w:id w:val="1298722086"/>
          <w:placeholder>
            <w:docPart w:val="B734C1A08836461AA194CB93DF907922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6EDD76E5" w14:textId="43FACDE0" w:rsidR="00623E18" w:rsidRPr="008A383A" w:rsidRDefault="00623E18" w:rsidP="003C37C6">
      <w:pPr>
        <w:pStyle w:val="Betreff"/>
        <w:spacing w:before="0" w:after="100"/>
        <w:rPr>
          <w:color w:val="333D68"/>
          <w:sz w:val="24"/>
          <w:szCs w:val="24"/>
        </w:rPr>
      </w:pPr>
      <w:r w:rsidRPr="008A383A">
        <w:rPr>
          <w:color w:val="333D68"/>
          <w:sz w:val="24"/>
          <w:szCs w:val="24"/>
        </w:rPr>
        <w:t>Veranstaltung</w:t>
      </w:r>
    </w:p>
    <w:p w14:paraId="1CDAFA97" w14:textId="5DC2AC05" w:rsidR="006A7A57" w:rsidRDefault="00795F8C" w:rsidP="003C37C6">
      <w:pPr>
        <w:spacing w:after="100"/>
      </w:pPr>
      <w:sdt>
        <w:sdtPr>
          <w:id w:val="-5054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3C7">
            <w:rPr>
              <w:rFonts w:ascii="MS Gothic" w:eastAsia="MS Gothic" w:hAnsi="MS Gothic" w:hint="eastAsia"/>
            </w:rPr>
            <w:t>☐</w:t>
          </w:r>
        </w:sdtContent>
      </w:sdt>
      <w:r w:rsidR="006028AF">
        <w:t xml:space="preserve"> </w:t>
      </w:r>
      <w:r w:rsidR="006A7A57">
        <w:t>Beteiligungsrat</w:t>
      </w:r>
    </w:p>
    <w:p w14:paraId="1E683D34" w14:textId="104E2B17" w:rsidR="006A7A57" w:rsidRDefault="00795F8C" w:rsidP="003C37C6">
      <w:pPr>
        <w:spacing w:after="100"/>
      </w:pPr>
      <w:sdt>
        <w:sdtPr>
          <w:id w:val="36926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3C7">
            <w:rPr>
              <w:rFonts w:ascii="MS Gothic" w:eastAsia="MS Gothic" w:hAnsi="MS Gothic" w:hint="eastAsia"/>
            </w:rPr>
            <w:t>☐</w:t>
          </w:r>
        </w:sdtContent>
      </w:sdt>
      <w:r w:rsidR="006028AF">
        <w:t xml:space="preserve"> </w:t>
      </w:r>
      <w:r w:rsidR="006A7A57">
        <w:t>Mitgliederversammlung</w:t>
      </w:r>
    </w:p>
    <w:p w14:paraId="337DA47A" w14:textId="142F8BE0" w:rsidR="006A7A57" w:rsidRDefault="00795F8C" w:rsidP="003C37C6">
      <w:pPr>
        <w:spacing w:after="100"/>
      </w:pPr>
      <w:sdt>
        <w:sdtPr>
          <w:id w:val="-11963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3C7">
            <w:rPr>
              <w:rFonts w:ascii="MS Gothic" w:eastAsia="MS Gothic" w:hAnsi="MS Gothic" w:hint="eastAsia"/>
            </w:rPr>
            <w:t>☐</w:t>
          </w:r>
        </w:sdtContent>
      </w:sdt>
      <w:r w:rsidR="006028AF">
        <w:t xml:space="preserve"> </w:t>
      </w:r>
      <w:r w:rsidR="006A7A57">
        <w:t>Arbeitskreis</w:t>
      </w:r>
      <w:r w:rsidR="000321A6">
        <w:tab/>
      </w:r>
      <w:r w:rsidR="000321A6">
        <w:tab/>
      </w:r>
      <w:sdt>
        <w:sdtPr>
          <w:rPr>
            <w:color w:val="auto"/>
            <w:kern w:val="0"/>
            <w14:ligatures w14:val="none"/>
          </w:rPr>
          <w:id w:val="-2048753085"/>
          <w:placeholder>
            <w:docPart w:val="624804D7B0D34018BE3A989EF366E5DF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675726A2" w14:textId="406DF15C" w:rsidR="00623E18" w:rsidRDefault="00795F8C" w:rsidP="003C37C6">
      <w:pPr>
        <w:spacing w:after="100"/>
      </w:pPr>
      <w:sdt>
        <w:sdtPr>
          <w:id w:val="-127516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11">
            <w:rPr>
              <w:rFonts w:ascii="MS Gothic" w:eastAsia="MS Gothic" w:hAnsi="MS Gothic" w:hint="eastAsia"/>
            </w:rPr>
            <w:t>☐</w:t>
          </w:r>
        </w:sdtContent>
      </w:sdt>
      <w:r w:rsidR="006028AF">
        <w:t xml:space="preserve"> </w:t>
      </w:r>
      <w:r w:rsidR="00623E18" w:rsidRPr="00162A21">
        <w:t>Sonstige</w:t>
      </w:r>
      <w:r w:rsidR="000321A6">
        <w:tab/>
      </w:r>
      <w:r w:rsidR="000321A6">
        <w:tab/>
      </w:r>
      <w:sdt>
        <w:sdtPr>
          <w:rPr>
            <w:color w:val="auto"/>
            <w:kern w:val="0"/>
            <w14:ligatures w14:val="none"/>
          </w:rPr>
          <w:id w:val="-1749885821"/>
          <w:placeholder>
            <w:docPart w:val="87F0581037C445598E377FC1C944A665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423823D9" w14:textId="7574C606" w:rsidR="008A383A" w:rsidRPr="008A383A" w:rsidRDefault="008A383A" w:rsidP="008A383A">
      <w:pPr>
        <w:tabs>
          <w:tab w:val="left" w:pos="4253"/>
        </w:tabs>
        <w:spacing w:after="160"/>
      </w:pPr>
      <w:r w:rsidRPr="008A383A">
        <w:t xml:space="preserve">Veranstaltung am </w:t>
      </w:r>
      <w:sdt>
        <w:sdtPr>
          <w:rPr>
            <w:color w:val="auto"/>
            <w:kern w:val="0"/>
            <w:sz w:val="20"/>
            <w:szCs w:val="20"/>
            <w14:ligatures w14:val="none"/>
          </w:rPr>
          <w:alias w:val="Datum"/>
          <w:tag w:val="tagDatum"/>
          <w:id w:val="-545835010"/>
          <w:placeholder>
            <w:docPart w:val="7DFD45C30AAB48A5AA44AF1D6A36F784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2111" w:rsidRPr="00582111">
            <w:rPr>
              <w:color w:val="auto"/>
              <w:kern w:val="0"/>
              <w:sz w:val="20"/>
              <w:szCs w:val="20"/>
              <w14:ligatures w14:val="none"/>
            </w:rPr>
            <w:t>______________</w:t>
          </w:r>
        </w:sdtContent>
      </w:sdt>
    </w:p>
    <w:p w14:paraId="1F8AD21E" w14:textId="15717BE2" w:rsidR="008A383A" w:rsidRPr="008A383A" w:rsidRDefault="008A383A" w:rsidP="008A383A">
      <w:pPr>
        <w:pStyle w:val="Betreff"/>
        <w:spacing w:before="0" w:after="120"/>
        <w:rPr>
          <w:color w:val="333D68"/>
          <w:sz w:val="24"/>
          <w:szCs w:val="24"/>
        </w:rPr>
      </w:pPr>
      <w:r w:rsidRPr="008A383A">
        <w:rPr>
          <w:color w:val="333D68"/>
          <w:sz w:val="24"/>
          <w:szCs w:val="24"/>
        </w:rPr>
        <w:t>Reisestrecke</w:t>
      </w:r>
    </w:p>
    <w:p w14:paraId="2BCF6FB9" w14:textId="40267B1C" w:rsidR="008A383A" w:rsidRPr="003C37C6" w:rsidRDefault="003C37C6" w:rsidP="003C37C6">
      <w:pPr>
        <w:tabs>
          <w:tab w:val="left" w:pos="2127"/>
        </w:tabs>
        <w:spacing w:after="100"/>
      </w:pPr>
      <w:r w:rsidRPr="003C37C6">
        <w:t>Abreiseort</w:t>
      </w:r>
      <w:r>
        <w:tab/>
      </w:r>
      <w:sdt>
        <w:sdtPr>
          <w:rPr>
            <w:color w:val="auto"/>
            <w:kern w:val="0"/>
            <w14:ligatures w14:val="none"/>
          </w:rPr>
          <w:id w:val="133843057"/>
          <w:placeholder>
            <w:docPart w:val="ED9FDE57130C48C7825888987F271AE1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7F9C95D3" w14:textId="310497AE" w:rsidR="003C37C6" w:rsidRPr="003C37C6" w:rsidRDefault="003C37C6" w:rsidP="003C37C6">
      <w:pPr>
        <w:spacing w:after="100"/>
      </w:pPr>
      <w:r w:rsidRPr="003C37C6">
        <w:t>Veranstaltungsort</w:t>
      </w:r>
      <w:r>
        <w:tab/>
      </w:r>
      <w:sdt>
        <w:sdtPr>
          <w:rPr>
            <w:color w:val="auto"/>
            <w:kern w:val="0"/>
            <w14:ligatures w14:val="none"/>
          </w:rPr>
          <w:id w:val="-573900534"/>
          <w:placeholder>
            <w:docPart w:val="7BD326563D6E408C8556003BB50EAB94"/>
          </w:placeholder>
          <w:text/>
        </w:sdtPr>
        <w:sdtEndPr/>
        <w:sdtContent>
          <w:r w:rsidR="00582111" w:rsidRPr="00582111">
            <w:rPr>
              <w:color w:val="auto"/>
              <w:kern w:val="0"/>
              <w14:ligatures w14:val="none"/>
            </w:rPr>
            <w:t>____________________________________________________</w:t>
          </w:r>
        </w:sdtContent>
      </w:sdt>
    </w:p>
    <w:p w14:paraId="462A9444" w14:textId="3B7ACB46" w:rsidR="003C37C6" w:rsidRPr="003C37C6" w:rsidRDefault="00795F8C" w:rsidP="005A6887">
      <w:pPr>
        <w:tabs>
          <w:tab w:val="left" w:pos="3686"/>
        </w:tabs>
        <w:spacing w:after="100"/>
        <w:ind w:left="3545" w:hanging="3545"/>
      </w:pPr>
      <w:sdt>
        <w:sdtPr>
          <w:id w:val="172656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11">
            <w:rPr>
              <w:rFonts w:ascii="MS Gothic" w:eastAsia="MS Gothic" w:hAnsi="MS Gothic" w:hint="eastAsia"/>
            </w:rPr>
            <w:t>☐</w:t>
          </w:r>
        </w:sdtContent>
      </w:sdt>
      <w:r w:rsidR="005A6887">
        <w:t xml:space="preserve"> </w:t>
      </w:r>
      <w:r w:rsidR="003C37C6" w:rsidRPr="003C37C6">
        <w:t>PKW</w:t>
      </w:r>
      <w:r w:rsidR="005A6887">
        <w:t xml:space="preserve"> (</w:t>
      </w:r>
      <w:sdt>
        <w:sdtPr>
          <w:id w:val="-1930185043"/>
          <w:placeholder>
            <w:docPart w:val="DefaultPlaceholder_-1854013440"/>
          </w:placeholder>
          <w:text/>
        </w:sdtPr>
        <w:sdtEndPr/>
        <w:sdtContent>
          <w:r w:rsidR="005A6887">
            <w:t>______</w:t>
          </w:r>
        </w:sdtContent>
      </w:sdt>
      <w:r w:rsidR="005A6887">
        <w:t xml:space="preserve"> km x 0,35 €)</w:t>
      </w:r>
      <w:r w:rsidR="005A6887">
        <w:tab/>
      </w:r>
      <w:sdt>
        <w:sdtPr>
          <w:id w:val="-14297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87">
            <w:rPr>
              <w:rFonts w:ascii="MS Gothic" w:eastAsia="MS Gothic" w:hAnsi="MS Gothic" w:hint="eastAsia"/>
            </w:rPr>
            <w:t>☐</w:t>
          </w:r>
        </w:sdtContent>
      </w:sdt>
      <w:r w:rsidR="005A6887">
        <w:t xml:space="preserve"> </w:t>
      </w:r>
      <w:r w:rsidR="003C37C6" w:rsidRPr="003C37C6">
        <w:t>ÖPNV, Taxi</w:t>
      </w:r>
      <w:r w:rsidR="005A6887">
        <w:t xml:space="preserve">, Fahrdienst </w:t>
      </w:r>
      <w:r w:rsidR="005A6887">
        <w:br/>
        <w:t xml:space="preserve">    </w:t>
      </w:r>
      <w:r w:rsidR="005A6887" w:rsidRPr="005A6887">
        <w:rPr>
          <w:sz w:val="18"/>
          <w:szCs w:val="18"/>
        </w:rPr>
        <w:t>(Belege bitte beifügen)</w:t>
      </w:r>
    </w:p>
    <w:p w14:paraId="25799D68" w14:textId="3AF1A14B" w:rsidR="003C37C6" w:rsidRDefault="005A6887" w:rsidP="00582111">
      <w:pPr>
        <w:tabs>
          <w:tab w:val="left" w:pos="2127"/>
          <w:tab w:val="left" w:pos="4111"/>
        </w:tabs>
        <w:spacing w:after="600"/>
        <w:rPr>
          <w:sz w:val="20"/>
          <w:szCs w:val="20"/>
        </w:rPr>
      </w:pPr>
      <w:r w:rsidRPr="005A6887">
        <w:t>Erstattungsbetrag</w:t>
      </w:r>
      <w:r>
        <w:tab/>
      </w:r>
      <w:sdt>
        <w:sdtPr>
          <w:id w:val="-7629734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auto"/>
                <w:kern w:val="0"/>
                <w14:ligatures w14:val="none"/>
              </w:rPr>
              <w:id w:val="-154997633"/>
              <w:placeholder>
                <w:docPart w:val="0A65C16E627648C1AF0E92DBEBB38612"/>
              </w:placeholder>
              <w:text/>
            </w:sdtPr>
            <w:sdtEndPr/>
            <w:sdtContent>
              <w:r w:rsidR="00582111" w:rsidRPr="00582111">
                <w:rPr>
                  <w:b/>
                  <w:bCs/>
                  <w:color w:val="auto"/>
                  <w:kern w:val="0"/>
                  <w14:ligatures w14:val="none"/>
                </w:rPr>
                <w:t>______________________</w:t>
              </w:r>
            </w:sdtContent>
          </w:sdt>
        </w:sdtContent>
      </w:sdt>
    </w:p>
    <w:p w14:paraId="230D9008" w14:textId="0A0DDB7B" w:rsidR="009743C7" w:rsidRDefault="005A6887" w:rsidP="009743C7">
      <w:pPr>
        <w:tabs>
          <w:tab w:val="left" w:pos="4253"/>
        </w:tabs>
      </w:pPr>
      <w:r w:rsidRPr="008A383A">
        <w:rPr>
          <w:noProof/>
          <w:color w:val="333D6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259C" wp14:editId="747BE74C">
                <wp:simplePos x="0" y="0"/>
                <wp:positionH relativeFrom="column">
                  <wp:posOffset>2644140</wp:posOffset>
                </wp:positionH>
                <wp:positionV relativeFrom="paragraph">
                  <wp:posOffset>147955</wp:posOffset>
                </wp:positionV>
                <wp:extent cx="1922780" cy="0"/>
                <wp:effectExtent l="0" t="0" r="0" b="0"/>
                <wp:wrapNone/>
                <wp:docPr id="176528591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9278B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1.65pt" to="359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color w:val="auto"/>
            <w:kern w:val="0"/>
            <w:sz w:val="20"/>
            <w:szCs w:val="20"/>
            <w14:ligatures w14:val="none"/>
          </w:rPr>
          <w:alias w:val="Datum"/>
          <w:tag w:val="tagDatum"/>
          <w:id w:val="1509712966"/>
          <w:placeholder>
            <w:docPart w:val="9786F1E3EACC41ED87988843D6B8A24F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2111" w:rsidRPr="00582111">
            <w:rPr>
              <w:color w:val="auto"/>
              <w:kern w:val="0"/>
              <w:sz w:val="20"/>
              <w:szCs w:val="20"/>
              <w14:ligatures w14:val="none"/>
            </w:rPr>
            <w:t>______________</w:t>
          </w:r>
        </w:sdtContent>
      </w:sdt>
      <w:r w:rsidR="009743C7">
        <w:t xml:space="preserve"> </w:t>
      </w:r>
      <w:r w:rsidR="009743C7">
        <w:br/>
        <w:t>Datum</w:t>
      </w:r>
      <w:r w:rsidR="009743C7">
        <w:tab/>
      </w:r>
      <w:r w:rsidR="009743C7">
        <w:tab/>
        <w:t>Unterschrift</w:t>
      </w:r>
    </w:p>
    <w:sectPr w:rsidR="009743C7" w:rsidSect="000321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3542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C3D1" w14:textId="77777777" w:rsidR="00623E18" w:rsidRPr="00F75659" w:rsidRDefault="00623E18" w:rsidP="0065537F">
      <w:r w:rsidRPr="00F75659">
        <w:separator/>
      </w:r>
    </w:p>
  </w:endnote>
  <w:endnote w:type="continuationSeparator" w:id="0">
    <w:p w14:paraId="2250C088" w14:textId="77777777" w:rsidR="00623E18" w:rsidRPr="00F75659" w:rsidRDefault="00623E18" w:rsidP="0065537F">
      <w:r w:rsidRPr="00F756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0524" w14:textId="77777777" w:rsidR="00DF3AC9" w:rsidRPr="008701E3" w:rsidRDefault="00214485" w:rsidP="008701E3">
    <w:pPr>
      <w:pStyle w:val="Fuzeile"/>
    </w:pPr>
    <w:r w:rsidRPr="00F756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09CBD29" wp14:editId="7811AD6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597834277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0A922" id="Gerader Verbinder 2" o:spid="_x0000_s1026" style="position:absolute;z-index:-2516234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Pr="00F756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59371F24" wp14:editId="32B27B5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95056992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CAE986" id="Gerader Verbinder 2" o:spid="_x0000_s1026" style="position:absolute;z-index:-251625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753355" w:rsidRPr="00753355">
      <w:fldChar w:fldCharType="begin"/>
    </w:r>
    <w:r w:rsidR="00753355" w:rsidRPr="00753355">
      <w:instrText>PAGE  \* Arabic  \* MERGEFORMAT</w:instrText>
    </w:r>
    <w:r w:rsidR="00753355" w:rsidRPr="00753355">
      <w:fldChar w:fldCharType="separate"/>
    </w:r>
    <w:r w:rsidR="00753355" w:rsidRPr="00753355">
      <w:t>1</w:t>
    </w:r>
    <w:r w:rsidR="00753355" w:rsidRPr="00753355">
      <w:fldChar w:fldCharType="end"/>
    </w:r>
    <w:r w:rsidR="00753355" w:rsidRPr="00753355">
      <w:t xml:space="preserve"> von </w:t>
    </w:r>
    <w:fldSimple w:instr="NUMPAGES  \* Arabic  \* MERGEFORMAT">
      <w:r w:rsidR="005E3BE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F01C" w14:textId="34090D6F" w:rsidR="00E735B2" w:rsidRPr="00753355" w:rsidRDefault="00F55133" w:rsidP="008701E3">
    <w:pPr>
      <w:pStyle w:val="Fuzeile"/>
    </w:pPr>
    <w:r w:rsidRPr="00753355">
      <w:rPr>
        <w:noProof/>
        <w:lang w:eastAsia="de-DE"/>
      </w:rPr>
      <mc:AlternateContent>
        <mc:Choice Requires="wps">
          <w:drawing>
            <wp:anchor distT="0" distB="0" distL="504190" distR="0" simplePos="0" relativeHeight="251680768" behindDoc="1" locked="0" layoutInCell="1" allowOverlap="1" wp14:anchorId="63C8E986" wp14:editId="1F5880C8">
              <wp:simplePos x="0" y="0"/>
              <wp:positionH relativeFrom="page">
                <wp:posOffset>5361305</wp:posOffset>
              </wp:positionH>
              <wp:positionV relativeFrom="page">
                <wp:posOffset>5915025</wp:posOffset>
              </wp:positionV>
              <wp:extent cx="1764000" cy="4223657"/>
              <wp:effectExtent l="0" t="0" r="8255" b="5715"/>
              <wp:wrapNone/>
              <wp:docPr id="2086528462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000" cy="42236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E1213" w14:textId="57128687" w:rsidR="00FB2B89" w:rsidRDefault="00FF5C2B" w:rsidP="009C6230">
                          <w:pPr>
                            <w:pStyle w:val="Impressumklein"/>
                          </w:pPr>
                          <w:r w:rsidRPr="009C6230">
                            <w:t>Das Teilhabe-Netzwerk ist ein</w:t>
                          </w:r>
                          <w:r>
                            <w:br/>
                          </w:r>
                          <w:r w:rsidRPr="009C6230">
                            <w:t>freiwilliger</w:t>
                          </w:r>
                          <w:r>
                            <w:t xml:space="preserve"> </w:t>
                          </w:r>
                          <w:r w:rsidRPr="009C6230">
                            <w:t>regionaler Zusammen</w:t>
                          </w:r>
                          <w:r>
                            <w:t>-</w:t>
                          </w:r>
                          <w:r>
                            <w:br/>
                          </w:r>
                          <w:r w:rsidRPr="009C6230">
                            <w:t>schluss von Trägern und Diensten</w:t>
                          </w:r>
                          <w:r>
                            <w:br/>
                          </w:r>
                          <w:r w:rsidRPr="009C6230">
                            <w:t>zur Planung,</w:t>
                          </w:r>
                          <w:r w:rsidR="000628E7">
                            <w:t xml:space="preserve"> </w:t>
                          </w:r>
                          <w:r w:rsidRPr="009C6230">
                            <w:t xml:space="preserve">Koordinierung und </w:t>
                          </w:r>
                          <w:r w:rsidR="000628E7">
                            <w:br/>
                          </w:r>
                          <w:r w:rsidRPr="009C6230">
                            <w:t>Gestaltung der</w:t>
                          </w:r>
                          <w:r w:rsidR="000628E7">
                            <w:t xml:space="preserve"> </w:t>
                          </w:r>
                          <w:r w:rsidRPr="009C6230">
                            <w:t xml:space="preserve">Versorgungsstrukturen </w:t>
                          </w:r>
                          <w:r w:rsidR="000628E7">
                            <w:br/>
                          </w:r>
                          <w:r w:rsidRPr="009C6230">
                            <w:t>für Menschen</w:t>
                          </w:r>
                          <w:r w:rsidR="000628E7">
                            <w:t xml:space="preserve"> </w:t>
                          </w:r>
                          <w:r w:rsidRPr="009C6230">
                            <w:t xml:space="preserve">mit Behinderungen </w:t>
                          </w:r>
                          <w:r w:rsidR="000628E7">
                            <w:br/>
                          </w:r>
                          <w:r w:rsidRPr="009C6230">
                            <w:t>oder psychischen</w:t>
                          </w:r>
                          <w:r w:rsidR="000628E7">
                            <w:t xml:space="preserve"> </w:t>
                          </w:r>
                          <w:r w:rsidRPr="009C6230">
                            <w:t>Erkrankungen.</w:t>
                          </w:r>
                        </w:p>
                        <w:p w14:paraId="1E6851A6" w14:textId="77777777" w:rsidR="006E3E0B" w:rsidRDefault="006E3E0B" w:rsidP="009C6230">
                          <w:pPr>
                            <w:pStyle w:val="Impressumklein"/>
                          </w:pPr>
                        </w:p>
                        <w:p w14:paraId="231112C4" w14:textId="77777777" w:rsidR="006E3E0B" w:rsidRDefault="006E3E0B" w:rsidP="009C6230">
                          <w:pPr>
                            <w:pStyle w:val="Impressumklein"/>
                          </w:pPr>
                        </w:p>
                        <w:p w14:paraId="6109AB4A" w14:textId="77777777" w:rsidR="006E3E0B" w:rsidRDefault="006E3E0B" w:rsidP="009C6230">
                          <w:pPr>
                            <w:pStyle w:val="Impressumklein"/>
                          </w:pPr>
                          <w:r w:rsidRPr="006E3E0B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47AC0D9" wp14:editId="4445135C">
                                <wp:extent cx="1162050" cy="400050"/>
                                <wp:effectExtent l="0" t="0" r="0" b="0"/>
                                <wp:docPr id="167154849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909698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400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FD17AA" w14:textId="77777777" w:rsidR="006E3E0B" w:rsidRDefault="006E3E0B" w:rsidP="009C6230">
                          <w:pPr>
                            <w:pStyle w:val="Impressumklein"/>
                          </w:pPr>
                        </w:p>
                        <w:p w14:paraId="6A81B02B" w14:textId="77777777" w:rsidR="006E3E0B" w:rsidRPr="004973A0" w:rsidRDefault="00FF5C2B" w:rsidP="006E3E0B">
                          <w:pPr>
                            <w:pStyle w:val="Impressumklein"/>
                          </w:pPr>
                          <w:r w:rsidRPr="006E3E0B">
                            <w:t>In Zusammenarbeit mit dem</w:t>
                          </w:r>
                          <w:r>
                            <w:br/>
                          </w:r>
                          <w:r w:rsidRPr="006E3E0B">
                            <w:t>Sachgebiet Koordination Sozial</w:t>
                          </w:r>
                          <w:r>
                            <w:t>-</w:t>
                          </w:r>
                          <w:r>
                            <w:br/>
                          </w:r>
                          <w:r w:rsidRPr="006E3E0B">
                            <w:t>psychiatrie</w:t>
                          </w:r>
                          <w:r>
                            <w:t xml:space="preserve"> </w:t>
                          </w:r>
                          <w:r w:rsidRPr="006E3E0B">
                            <w:t>und regionale Netzwerke</w:t>
                          </w:r>
                          <w:r>
                            <w:t xml:space="preserve"> </w:t>
                          </w:r>
                          <w:r w:rsidRPr="006E3E0B">
                            <w:t>beim Bezirk Schwaben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8E9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15pt;margin-top:465.75pt;width:138.9pt;height:332.55pt;z-index:-251635712;visibility:visible;mso-wrap-style:square;mso-width-percent:0;mso-height-percent:0;mso-wrap-distance-left:39.7pt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" filled="f" stroked="f" strokeweight=".5pt">
              <v:textbox inset="0,0,0,0">
                <w:txbxContent>
                  <w:p w14:paraId="6CDE1213" w14:textId="57128687" w:rsidR="00FB2B89" w:rsidRDefault="00FF5C2B" w:rsidP="009C6230">
                    <w:pPr>
                      <w:pStyle w:val="Impressumklein"/>
                    </w:pPr>
                    <w:r w:rsidRPr="009C6230">
                      <w:t>Das Teilhabe-Netzwerk ist ein</w:t>
                    </w:r>
                    <w:r>
                      <w:br/>
                    </w:r>
                    <w:r w:rsidRPr="009C6230">
                      <w:t>freiwilliger</w:t>
                    </w:r>
                    <w:r>
                      <w:t xml:space="preserve"> </w:t>
                    </w:r>
                    <w:r w:rsidRPr="009C6230">
                      <w:t>regionaler Zusammen</w:t>
                    </w:r>
                    <w:r>
                      <w:t>-</w:t>
                    </w:r>
                    <w:r>
                      <w:br/>
                    </w:r>
                    <w:r w:rsidRPr="009C6230">
                      <w:t>schluss von Trägern und Diensten</w:t>
                    </w:r>
                    <w:r>
                      <w:br/>
                    </w:r>
                    <w:r w:rsidRPr="009C6230">
                      <w:t>zur Planung,</w:t>
                    </w:r>
                    <w:r w:rsidR="000628E7">
                      <w:t xml:space="preserve"> </w:t>
                    </w:r>
                    <w:r w:rsidRPr="009C6230">
                      <w:t xml:space="preserve">Koordinierung und </w:t>
                    </w:r>
                    <w:r w:rsidR="000628E7">
                      <w:br/>
                    </w:r>
                    <w:r w:rsidRPr="009C6230">
                      <w:t>Gestaltung der</w:t>
                    </w:r>
                    <w:r w:rsidR="000628E7">
                      <w:t xml:space="preserve"> </w:t>
                    </w:r>
                    <w:r w:rsidRPr="009C6230">
                      <w:t xml:space="preserve">Versorgungsstrukturen </w:t>
                    </w:r>
                    <w:r w:rsidR="000628E7">
                      <w:br/>
                    </w:r>
                    <w:r w:rsidRPr="009C6230">
                      <w:t>für Menschen</w:t>
                    </w:r>
                    <w:r w:rsidR="000628E7">
                      <w:t xml:space="preserve"> </w:t>
                    </w:r>
                    <w:r w:rsidRPr="009C6230">
                      <w:t xml:space="preserve">mit Behinderungen </w:t>
                    </w:r>
                    <w:r w:rsidR="000628E7">
                      <w:br/>
                    </w:r>
                    <w:r w:rsidRPr="009C6230">
                      <w:t>oder psychischen</w:t>
                    </w:r>
                    <w:r w:rsidR="000628E7">
                      <w:t xml:space="preserve"> </w:t>
                    </w:r>
                    <w:r w:rsidRPr="009C6230">
                      <w:t>Erkrankungen.</w:t>
                    </w:r>
                  </w:p>
                  <w:p w14:paraId="1E6851A6" w14:textId="77777777" w:rsidR="006E3E0B" w:rsidRDefault="006E3E0B" w:rsidP="009C6230">
                    <w:pPr>
                      <w:pStyle w:val="Impressumklein"/>
                    </w:pPr>
                  </w:p>
                  <w:p w14:paraId="231112C4" w14:textId="77777777" w:rsidR="006E3E0B" w:rsidRDefault="006E3E0B" w:rsidP="009C6230">
                    <w:pPr>
                      <w:pStyle w:val="Impressumklein"/>
                    </w:pPr>
                  </w:p>
                  <w:p w14:paraId="6109AB4A" w14:textId="77777777" w:rsidR="006E3E0B" w:rsidRDefault="006E3E0B" w:rsidP="009C6230">
                    <w:pPr>
                      <w:pStyle w:val="Impressumklein"/>
                    </w:pPr>
                    <w:r w:rsidRPr="006E3E0B">
                      <w:rPr>
                        <w:noProof/>
                        <w:lang w:eastAsia="de-DE"/>
                      </w:rPr>
                      <w:drawing>
                        <wp:inline distT="0" distB="0" distL="0" distR="0" wp14:anchorId="147AC0D9" wp14:editId="4445135C">
                          <wp:extent cx="1162050" cy="400050"/>
                          <wp:effectExtent l="0" t="0" r="0" b="0"/>
                          <wp:docPr id="167154849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909698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400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FD17AA" w14:textId="77777777" w:rsidR="006E3E0B" w:rsidRDefault="006E3E0B" w:rsidP="009C6230">
                    <w:pPr>
                      <w:pStyle w:val="Impressumklein"/>
                    </w:pPr>
                  </w:p>
                  <w:p w14:paraId="6A81B02B" w14:textId="77777777" w:rsidR="006E3E0B" w:rsidRPr="004973A0" w:rsidRDefault="00FF5C2B" w:rsidP="006E3E0B">
                    <w:pPr>
                      <w:pStyle w:val="Impressumklein"/>
                    </w:pPr>
                    <w:r w:rsidRPr="006E3E0B">
                      <w:t>In Zusammenarbeit mit dem</w:t>
                    </w:r>
                    <w:r>
                      <w:br/>
                    </w:r>
                    <w:r w:rsidRPr="006E3E0B">
                      <w:t>Sachgebiet Koordination Sozial</w:t>
                    </w:r>
                    <w:r>
                      <w:t>-</w:t>
                    </w:r>
                    <w:r>
                      <w:br/>
                    </w:r>
                    <w:r w:rsidRPr="006E3E0B">
                      <w:t>psychiatrie</w:t>
                    </w:r>
                    <w:r>
                      <w:t xml:space="preserve"> </w:t>
                    </w:r>
                    <w:r w:rsidRPr="006E3E0B">
                      <w:t>und regionale Netzwerke</w:t>
                    </w:r>
                    <w:r>
                      <w:t xml:space="preserve"> </w:t>
                    </w:r>
                    <w:r w:rsidRPr="006E3E0B">
                      <w:t>beim Bezirk Schwaben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485" w:rsidRPr="00F756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F7C6C7A" wp14:editId="435A5CE3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587889949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EC6C5" id="Gerader Verbinder 2" o:spid="_x0000_s1026" style="position:absolute;z-index:-251631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214485" w:rsidRPr="00F756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CAA3EC3" wp14:editId="2A36B7ED">
              <wp:simplePos x="0" y="0"/>
              <wp:positionH relativeFrom="page">
                <wp:posOffset>0</wp:posOffset>
              </wp:positionH>
              <wp:positionV relativeFrom="page">
                <wp:posOffset>5347036</wp:posOffset>
              </wp:positionV>
              <wp:extent cx="180000" cy="0"/>
              <wp:effectExtent l="0" t="0" r="0" b="0"/>
              <wp:wrapNone/>
              <wp:docPr id="2124594605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5D3A5" id="Gerader Verbinder 2" o:spid="_x0000_s1026" style="position:absolute;z-index:-251629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.05pt" to="14.1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BB97" w14:textId="77777777" w:rsidR="00623E18" w:rsidRPr="00F75659" w:rsidRDefault="00623E18" w:rsidP="0065537F">
      <w:r w:rsidRPr="00F75659">
        <w:separator/>
      </w:r>
    </w:p>
  </w:footnote>
  <w:footnote w:type="continuationSeparator" w:id="0">
    <w:p w14:paraId="5A3409FD" w14:textId="77777777" w:rsidR="00623E18" w:rsidRPr="00F75659" w:rsidRDefault="00623E18" w:rsidP="0065537F">
      <w:r w:rsidRPr="00F756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95D4" w14:textId="77777777" w:rsidR="00C4554D" w:rsidRPr="009F7E2A" w:rsidRDefault="00290019" w:rsidP="00FB2B89">
    <w:pPr>
      <w:pStyle w:val="Kopfzeile"/>
    </w:pPr>
    <w:r w:rsidRPr="006138D6">
      <w:rPr>
        <w:noProof/>
        <w:lang w:eastAsia="de-DE"/>
      </w:rPr>
      <w:drawing>
        <wp:anchor distT="0" distB="0" distL="114300" distR="114300" simplePos="0" relativeHeight="251696128" behindDoc="1" locked="0" layoutInCell="1" allowOverlap="1" wp14:anchorId="1936AB7A" wp14:editId="615D24FC">
          <wp:simplePos x="0" y="0"/>
          <wp:positionH relativeFrom="page">
            <wp:posOffset>5364480</wp:posOffset>
          </wp:positionH>
          <wp:positionV relativeFrom="page">
            <wp:posOffset>360045</wp:posOffset>
          </wp:positionV>
          <wp:extent cx="1764000" cy="727200"/>
          <wp:effectExtent l="0" t="0" r="8255" b="0"/>
          <wp:wrapNone/>
          <wp:docPr id="60771383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76312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485" w:rsidRPr="00F756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D60C431" wp14:editId="1453742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347620266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21861" id="Gerader Verbinder 2" o:spid="_x0000_s1026" style="position:absolute;z-index:-251627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326C" w14:textId="6CCDF3A6" w:rsidR="00C4554D" w:rsidRPr="00F75659" w:rsidRDefault="006028AF" w:rsidP="00FB2B89">
    <w:pPr>
      <w:pStyle w:val="Kopfzeile"/>
    </w:pPr>
    <w:r>
      <w:rPr>
        <w:noProof/>
        <w:lang w:eastAsia="de-DE"/>
        <w14:ligatures w14:val="standardContextual"/>
      </w:rPr>
      <mc:AlternateContent>
        <mc:Choice Requires="wps">
          <w:drawing>
            <wp:anchor distT="0" distB="0" distL="504190" distR="0" simplePos="0" relativeHeight="251678720" behindDoc="1" locked="0" layoutInCell="1" allowOverlap="1" wp14:anchorId="0431F16D" wp14:editId="5CA93538">
              <wp:simplePos x="0" y="0"/>
              <wp:positionH relativeFrom="page">
                <wp:posOffset>5362575</wp:posOffset>
              </wp:positionH>
              <wp:positionV relativeFrom="page">
                <wp:posOffset>1752601</wp:posOffset>
              </wp:positionV>
              <wp:extent cx="1763395" cy="1257300"/>
              <wp:effectExtent l="0" t="0" r="8255" b="0"/>
              <wp:wrapSquare wrapText="bothSides"/>
              <wp:docPr id="155933076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3395" cy="1257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3ECB8E" w14:textId="0699AA9D" w:rsidR="009C6230" w:rsidRDefault="00FF5C2B" w:rsidP="00623E18">
                          <w:pPr>
                            <w:pStyle w:val="Kopfzeile"/>
                          </w:pPr>
                          <w:r w:rsidRPr="00747CF9">
                            <w:rPr>
                              <w:rStyle w:val="ImpressumZchn"/>
                            </w:rPr>
                            <w:t>Karolinenstraße 28</w:t>
                          </w:r>
                          <w:r w:rsidRPr="00747CF9">
                            <w:rPr>
                              <w:rStyle w:val="ImpressumZchn"/>
                            </w:rPr>
                            <w:br/>
                            <w:t>861</w:t>
                          </w:r>
                          <w:r>
                            <w:rPr>
                              <w:rStyle w:val="ImpressumZchn"/>
                            </w:rPr>
                            <w:t>52 Augsburg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1F16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22.25pt;margin-top:138pt;width:138.85pt;height:99pt;z-index:-251637760;visibility:visible;mso-wrap-style:square;mso-width-percent:0;mso-height-percent:0;mso-wrap-distance-left:39.7pt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" filled="f" stroked="f" strokeweight=".5pt">
              <v:textbox inset="0,0,0,0">
                <w:txbxContent>
                  <w:p w14:paraId="2F3ECB8E" w14:textId="0699AA9D" w:rsidR="009C6230" w:rsidRDefault="00FF5C2B" w:rsidP="00623E18">
                    <w:pPr>
                      <w:pStyle w:val="Kopfzeile"/>
                    </w:pPr>
                    <w:r w:rsidRPr="00747CF9">
                      <w:rPr>
                        <w:rStyle w:val="ImpressumZchn"/>
                      </w:rPr>
                      <w:t>Karolinenstraße 28</w:t>
                    </w:r>
                    <w:r w:rsidRPr="00747CF9">
                      <w:rPr>
                        <w:rStyle w:val="ImpressumZchn"/>
                      </w:rPr>
                      <w:br/>
                      <w:t>861</w:t>
                    </w:r>
                    <w:r>
                      <w:rPr>
                        <w:rStyle w:val="ImpressumZchn"/>
                      </w:rPr>
                      <w:t>52 Augsburg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138D6" w:rsidRPr="006138D6">
      <w:rPr>
        <w:noProof/>
        <w:lang w:eastAsia="de-DE"/>
      </w:rPr>
      <w:drawing>
        <wp:anchor distT="0" distB="0" distL="114300" distR="114300" simplePos="0" relativeHeight="251694080" behindDoc="1" locked="0" layoutInCell="1" allowOverlap="1" wp14:anchorId="3F9ECB59" wp14:editId="49EBE415">
          <wp:simplePos x="0" y="0"/>
          <wp:positionH relativeFrom="page">
            <wp:posOffset>5364480</wp:posOffset>
          </wp:positionH>
          <wp:positionV relativeFrom="page">
            <wp:posOffset>360045</wp:posOffset>
          </wp:positionV>
          <wp:extent cx="1764000" cy="727200"/>
          <wp:effectExtent l="0" t="0" r="8255" b="0"/>
          <wp:wrapNone/>
          <wp:docPr id="166940149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76312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98B" w:rsidRPr="00F756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99CFCB" wp14:editId="62BF29A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206636226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0AEE06" id="Gerader Verbinder 2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5muAEAANw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9C9"/>
    <w:multiLevelType w:val="hybridMultilevel"/>
    <w:tmpl w:val="8420329A"/>
    <w:lvl w:ilvl="0" w:tplc="CF546934">
      <w:start w:val="1"/>
      <w:numFmt w:val="bullet"/>
      <w:lvlText w:val="-"/>
      <w:lvlJc w:val="left"/>
      <w:pPr>
        <w:ind w:left="720" w:hanging="360"/>
      </w:pPr>
      <w:rPr>
        <w:rFonts w:ascii="Gilroy" w:eastAsiaTheme="minorHAnsi" w:hAnsi="Gilroy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2A17"/>
    <w:multiLevelType w:val="multilevel"/>
    <w:tmpl w:val="638C7E5C"/>
    <w:lvl w:ilvl="0">
      <w:start w:val="1"/>
      <w:numFmt w:val="bullet"/>
      <w:lvlText w:val="—"/>
      <w:lvlJc w:val="left"/>
      <w:pPr>
        <w:ind w:left="284" w:hanging="284"/>
      </w:pPr>
      <w:rPr>
        <w:rFonts w:ascii="Gilroy" w:hAnsi="Gilroy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Gilroy" w:hAnsi="Gilroy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Gilroy" w:hAnsi="Gilroy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Gilroy" w:hAnsi="Gilroy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Gilroy" w:hAnsi="Gilroy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Gilroy" w:hAnsi="Gilroy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Gilroy" w:hAnsi="Gilroy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Gilroy" w:hAnsi="Gilroy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Gilroy" w:hAnsi="Gilroy" w:hint="default"/>
      </w:rPr>
    </w:lvl>
  </w:abstractNum>
  <w:num w:numId="1" w16cid:durableId="2083331128">
    <w:abstractNumId w:val="0"/>
  </w:num>
  <w:num w:numId="2" w16cid:durableId="1066992476">
    <w:abstractNumId w:val="1"/>
  </w:num>
  <w:num w:numId="3" w16cid:durableId="12666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attachedTemplate r:id="rId1"/>
  <w:documentProtection w:edit="forms" w:enforcement="1" w:spinCount="100000" w:hashValue="RE8qiGJR7c5GY0ud8HQWdoEZgkPs59ggI+z6MpovzgyPcTlQFKNCXDrZvPRKgGtoqapwWdCKg/oy1pA5rwafEg==" w:saltValue="pew7LGCZDzU4Okva4f/ZAQ==" w:algorithmName="SHA-512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8"/>
    <w:rsid w:val="000019AE"/>
    <w:rsid w:val="00013E40"/>
    <w:rsid w:val="000177E6"/>
    <w:rsid w:val="000233FD"/>
    <w:rsid w:val="000321A6"/>
    <w:rsid w:val="00055B9D"/>
    <w:rsid w:val="0005630A"/>
    <w:rsid w:val="0005710A"/>
    <w:rsid w:val="000628E7"/>
    <w:rsid w:val="0006710C"/>
    <w:rsid w:val="000706E0"/>
    <w:rsid w:val="00080F7F"/>
    <w:rsid w:val="00087104"/>
    <w:rsid w:val="000A5704"/>
    <w:rsid w:val="000A74EF"/>
    <w:rsid w:val="000D2E3A"/>
    <w:rsid w:val="000E6B2F"/>
    <w:rsid w:val="000F464C"/>
    <w:rsid w:val="00103B65"/>
    <w:rsid w:val="001075B5"/>
    <w:rsid w:val="0011345C"/>
    <w:rsid w:val="00122F0A"/>
    <w:rsid w:val="00125184"/>
    <w:rsid w:val="00145605"/>
    <w:rsid w:val="00147213"/>
    <w:rsid w:val="00147AC9"/>
    <w:rsid w:val="0015745F"/>
    <w:rsid w:val="00162A21"/>
    <w:rsid w:val="001863DD"/>
    <w:rsid w:val="001A314D"/>
    <w:rsid w:val="001A57CA"/>
    <w:rsid w:val="001C0CCE"/>
    <w:rsid w:val="001E3929"/>
    <w:rsid w:val="001E6BD4"/>
    <w:rsid w:val="001F02BF"/>
    <w:rsid w:val="001F29FF"/>
    <w:rsid w:val="00205885"/>
    <w:rsid w:val="00206C21"/>
    <w:rsid w:val="00207C31"/>
    <w:rsid w:val="00214485"/>
    <w:rsid w:val="00222B7A"/>
    <w:rsid w:val="00224FCA"/>
    <w:rsid w:val="002449A0"/>
    <w:rsid w:val="00261AC0"/>
    <w:rsid w:val="0026398B"/>
    <w:rsid w:val="00270E82"/>
    <w:rsid w:val="002752A5"/>
    <w:rsid w:val="0028330B"/>
    <w:rsid w:val="00290019"/>
    <w:rsid w:val="002944DB"/>
    <w:rsid w:val="0029755D"/>
    <w:rsid w:val="002A00A9"/>
    <w:rsid w:val="002A4036"/>
    <w:rsid w:val="002C14E5"/>
    <w:rsid w:val="002C5B86"/>
    <w:rsid w:val="002C6A25"/>
    <w:rsid w:val="002D202F"/>
    <w:rsid w:val="002D7AF4"/>
    <w:rsid w:val="002F0723"/>
    <w:rsid w:val="002F4EE7"/>
    <w:rsid w:val="002F6055"/>
    <w:rsid w:val="00300E7F"/>
    <w:rsid w:val="0030434A"/>
    <w:rsid w:val="00306A22"/>
    <w:rsid w:val="0031075A"/>
    <w:rsid w:val="0033435B"/>
    <w:rsid w:val="00337CF1"/>
    <w:rsid w:val="00340343"/>
    <w:rsid w:val="003408F3"/>
    <w:rsid w:val="00353C9B"/>
    <w:rsid w:val="00363A9E"/>
    <w:rsid w:val="0038040E"/>
    <w:rsid w:val="00382EEC"/>
    <w:rsid w:val="0038369F"/>
    <w:rsid w:val="003843BC"/>
    <w:rsid w:val="00385BD0"/>
    <w:rsid w:val="00393476"/>
    <w:rsid w:val="00397EAF"/>
    <w:rsid w:val="003A23A2"/>
    <w:rsid w:val="003A46FF"/>
    <w:rsid w:val="003B0630"/>
    <w:rsid w:val="003B6E7C"/>
    <w:rsid w:val="003C1454"/>
    <w:rsid w:val="003C18BF"/>
    <w:rsid w:val="003C37C6"/>
    <w:rsid w:val="0041003D"/>
    <w:rsid w:val="00422CE6"/>
    <w:rsid w:val="00423BA0"/>
    <w:rsid w:val="00444070"/>
    <w:rsid w:val="0044690E"/>
    <w:rsid w:val="0044784D"/>
    <w:rsid w:val="00472145"/>
    <w:rsid w:val="00472191"/>
    <w:rsid w:val="00485C28"/>
    <w:rsid w:val="0048797D"/>
    <w:rsid w:val="00491DE8"/>
    <w:rsid w:val="0049351C"/>
    <w:rsid w:val="0049604A"/>
    <w:rsid w:val="00496EEB"/>
    <w:rsid w:val="004973A0"/>
    <w:rsid w:val="004A0D07"/>
    <w:rsid w:val="004A4D18"/>
    <w:rsid w:val="004B38E5"/>
    <w:rsid w:val="004B4877"/>
    <w:rsid w:val="004B49B2"/>
    <w:rsid w:val="004B5B8A"/>
    <w:rsid w:val="004B7681"/>
    <w:rsid w:val="004B7758"/>
    <w:rsid w:val="004C043A"/>
    <w:rsid w:val="004C0558"/>
    <w:rsid w:val="004C0F21"/>
    <w:rsid w:val="004C23DA"/>
    <w:rsid w:val="004F0EDE"/>
    <w:rsid w:val="004F7DEE"/>
    <w:rsid w:val="005007FF"/>
    <w:rsid w:val="00504419"/>
    <w:rsid w:val="00521D4B"/>
    <w:rsid w:val="00527C9C"/>
    <w:rsid w:val="00527F52"/>
    <w:rsid w:val="00543CA0"/>
    <w:rsid w:val="005530A1"/>
    <w:rsid w:val="00560072"/>
    <w:rsid w:val="005763A6"/>
    <w:rsid w:val="00582111"/>
    <w:rsid w:val="00593A02"/>
    <w:rsid w:val="005963C0"/>
    <w:rsid w:val="005A1AC2"/>
    <w:rsid w:val="005A288C"/>
    <w:rsid w:val="005A6887"/>
    <w:rsid w:val="005A6A16"/>
    <w:rsid w:val="005D6EF1"/>
    <w:rsid w:val="005E06F0"/>
    <w:rsid w:val="005E22D6"/>
    <w:rsid w:val="005E3BEF"/>
    <w:rsid w:val="005F1174"/>
    <w:rsid w:val="005F68EC"/>
    <w:rsid w:val="006013ED"/>
    <w:rsid w:val="00601A43"/>
    <w:rsid w:val="006028AF"/>
    <w:rsid w:val="00610BDE"/>
    <w:rsid w:val="006138D6"/>
    <w:rsid w:val="00623E18"/>
    <w:rsid w:val="00641220"/>
    <w:rsid w:val="0064283A"/>
    <w:rsid w:val="006469A7"/>
    <w:rsid w:val="0065537F"/>
    <w:rsid w:val="00663BA2"/>
    <w:rsid w:val="00664592"/>
    <w:rsid w:val="006703E0"/>
    <w:rsid w:val="00671589"/>
    <w:rsid w:val="00674F79"/>
    <w:rsid w:val="00675DC9"/>
    <w:rsid w:val="0068271E"/>
    <w:rsid w:val="006A2DAC"/>
    <w:rsid w:val="006A35D0"/>
    <w:rsid w:val="006A7A57"/>
    <w:rsid w:val="006C01D7"/>
    <w:rsid w:val="006D2160"/>
    <w:rsid w:val="006D3438"/>
    <w:rsid w:val="006D51C7"/>
    <w:rsid w:val="006E3E0B"/>
    <w:rsid w:val="006E5E3B"/>
    <w:rsid w:val="006F2BAD"/>
    <w:rsid w:val="006F45ED"/>
    <w:rsid w:val="006F5355"/>
    <w:rsid w:val="006F549A"/>
    <w:rsid w:val="0070198D"/>
    <w:rsid w:val="00707FB2"/>
    <w:rsid w:val="00710806"/>
    <w:rsid w:val="0071414F"/>
    <w:rsid w:val="0071421C"/>
    <w:rsid w:val="00722FFF"/>
    <w:rsid w:val="00724615"/>
    <w:rsid w:val="00731B44"/>
    <w:rsid w:val="00732986"/>
    <w:rsid w:val="00735D46"/>
    <w:rsid w:val="00736500"/>
    <w:rsid w:val="00747CF9"/>
    <w:rsid w:val="00752E36"/>
    <w:rsid w:val="00753355"/>
    <w:rsid w:val="00754863"/>
    <w:rsid w:val="00770854"/>
    <w:rsid w:val="00770A3A"/>
    <w:rsid w:val="0077320B"/>
    <w:rsid w:val="00773693"/>
    <w:rsid w:val="00773FE9"/>
    <w:rsid w:val="00774970"/>
    <w:rsid w:val="007916A8"/>
    <w:rsid w:val="00792B7F"/>
    <w:rsid w:val="007947D0"/>
    <w:rsid w:val="00795F8C"/>
    <w:rsid w:val="0079681F"/>
    <w:rsid w:val="007A04BF"/>
    <w:rsid w:val="007A4D99"/>
    <w:rsid w:val="007C7040"/>
    <w:rsid w:val="007D38D3"/>
    <w:rsid w:val="007E6FE6"/>
    <w:rsid w:val="007F0440"/>
    <w:rsid w:val="0080118F"/>
    <w:rsid w:val="0080460C"/>
    <w:rsid w:val="00804FB4"/>
    <w:rsid w:val="008106AF"/>
    <w:rsid w:val="00815557"/>
    <w:rsid w:val="008179C9"/>
    <w:rsid w:val="00820C89"/>
    <w:rsid w:val="008232B8"/>
    <w:rsid w:val="00823700"/>
    <w:rsid w:val="00836D3D"/>
    <w:rsid w:val="00853AD7"/>
    <w:rsid w:val="00855C8A"/>
    <w:rsid w:val="00856D75"/>
    <w:rsid w:val="00857B91"/>
    <w:rsid w:val="008701E3"/>
    <w:rsid w:val="008A383A"/>
    <w:rsid w:val="008A49B6"/>
    <w:rsid w:val="008A4F53"/>
    <w:rsid w:val="008A6C90"/>
    <w:rsid w:val="008B5D0C"/>
    <w:rsid w:val="008B75F5"/>
    <w:rsid w:val="008C29E2"/>
    <w:rsid w:val="008C4490"/>
    <w:rsid w:val="008D02D9"/>
    <w:rsid w:val="008D093D"/>
    <w:rsid w:val="008D2903"/>
    <w:rsid w:val="008D4910"/>
    <w:rsid w:val="008E6423"/>
    <w:rsid w:val="008E73BF"/>
    <w:rsid w:val="008F4087"/>
    <w:rsid w:val="00902062"/>
    <w:rsid w:val="009050E1"/>
    <w:rsid w:val="00920F25"/>
    <w:rsid w:val="00924A70"/>
    <w:rsid w:val="00926297"/>
    <w:rsid w:val="00952D1D"/>
    <w:rsid w:val="009552CE"/>
    <w:rsid w:val="00956F40"/>
    <w:rsid w:val="00966090"/>
    <w:rsid w:val="00972651"/>
    <w:rsid w:val="009743C7"/>
    <w:rsid w:val="00976236"/>
    <w:rsid w:val="0098774A"/>
    <w:rsid w:val="009B2327"/>
    <w:rsid w:val="009B2449"/>
    <w:rsid w:val="009C27C5"/>
    <w:rsid w:val="009C6230"/>
    <w:rsid w:val="009C6C87"/>
    <w:rsid w:val="009D19A2"/>
    <w:rsid w:val="009E0B47"/>
    <w:rsid w:val="009E170E"/>
    <w:rsid w:val="009E5D14"/>
    <w:rsid w:val="009F151B"/>
    <w:rsid w:val="009F7E2A"/>
    <w:rsid w:val="00A044B1"/>
    <w:rsid w:val="00A200B9"/>
    <w:rsid w:val="00A40002"/>
    <w:rsid w:val="00A467C7"/>
    <w:rsid w:val="00A50EFF"/>
    <w:rsid w:val="00A80540"/>
    <w:rsid w:val="00A80793"/>
    <w:rsid w:val="00A968C1"/>
    <w:rsid w:val="00AA097F"/>
    <w:rsid w:val="00AA5A05"/>
    <w:rsid w:val="00AC46AA"/>
    <w:rsid w:val="00AC7DA9"/>
    <w:rsid w:val="00AD0602"/>
    <w:rsid w:val="00AD5EB7"/>
    <w:rsid w:val="00AD72BE"/>
    <w:rsid w:val="00AF0841"/>
    <w:rsid w:val="00AF1473"/>
    <w:rsid w:val="00AF30EB"/>
    <w:rsid w:val="00B218B4"/>
    <w:rsid w:val="00B34A67"/>
    <w:rsid w:val="00B35351"/>
    <w:rsid w:val="00B372E6"/>
    <w:rsid w:val="00B37F72"/>
    <w:rsid w:val="00B440D6"/>
    <w:rsid w:val="00B46F18"/>
    <w:rsid w:val="00B56B98"/>
    <w:rsid w:val="00B5770C"/>
    <w:rsid w:val="00B677B7"/>
    <w:rsid w:val="00B7095F"/>
    <w:rsid w:val="00B73819"/>
    <w:rsid w:val="00B81E5A"/>
    <w:rsid w:val="00B9507D"/>
    <w:rsid w:val="00BB19A9"/>
    <w:rsid w:val="00BB2E4F"/>
    <w:rsid w:val="00BB6CEF"/>
    <w:rsid w:val="00BB71D8"/>
    <w:rsid w:val="00BC3FB6"/>
    <w:rsid w:val="00BC7067"/>
    <w:rsid w:val="00BD6F7B"/>
    <w:rsid w:val="00BE3D1B"/>
    <w:rsid w:val="00BF0082"/>
    <w:rsid w:val="00BF5469"/>
    <w:rsid w:val="00C30B51"/>
    <w:rsid w:val="00C4241D"/>
    <w:rsid w:val="00C4554D"/>
    <w:rsid w:val="00C55F30"/>
    <w:rsid w:val="00C71D60"/>
    <w:rsid w:val="00C77797"/>
    <w:rsid w:val="00C8592D"/>
    <w:rsid w:val="00C979B1"/>
    <w:rsid w:val="00CB4190"/>
    <w:rsid w:val="00CB706B"/>
    <w:rsid w:val="00CD3779"/>
    <w:rsid w:val="00CD53DE"/>
    <w:rsid w:val="00CE226A"/>
    <w:rsid w:val="00CE3962"/>
    <w:rsid w:val="00CF2413"/>
    <w:rsid w:val="00CF7F69"/>
    <w:rsid w:val="00D06DBC"/>
    <w:rsid w:val="00D246C1"/>
    <w:rsid w:val="00D375A7"/>
    <w:rsid w:val="00D43B8F"/>
    <w:rsid w:val="00D523CF"/>
    <w:rsid w:val="00D53561"/>
    <w:rsid w:val="00D61619"/>
    <w:rsid w:val="00D66EC4"/>
    <w:rsid w:val="00D71683"/>
    <w:rsid w:val="00D72C6A"/>
    <w:rsid w:val="00D74DE8"/>
    <w:rsid w:val="00D77779"/>
    <w:rsid w:val="00D85326"/>
    <w:rsid w:val="00DA1277"/>
    <w:rsid w:val="00DA34CD"/>
    <w:rsid w:val="00DB47D4"/>
    <w:rsid w:val="00DD6443"/>
    <w:rsid w:val="00DF39C8"/>
    <w:rsid w:val="00DF3AC9"/>
    <w:rsid w:val="00DF744B"/>
    <w:rsid w:val="00E04709"/>
    <w:rsid w:val="00E06E14"/>
    <w:rsid w:val="00E25EB7"/>
    <w:rsid w:val="00E33FB6"/>
    <w:rsid w:val="00E3705C"/>
    <w:rsid w:val="00E53E1F"/>
    <w:rsid w:val="00E57B9E"/>
    <w:rsid w:val="00E61607"/>
    <w:rsid w:val="00E660E5"/>
    <w:rsid w:val="00E7142F"/>
    <w:rsid w:val="00E73538"/>
    <w:rsid w:val="00E735B2"/>
    <w:rsid w:val="00E73AE9"/>
    <w:rsid w:val="00E77614"/>
    <w:rsid w:val="00E77F23"/>
    <w:rsid w:val="00E833E0"/>
    <w:rsid w:val="00E94D31"/>
    <w:rsid w:val="00EB0FE4"/>
    <w:rsid w:val="00EB7DC1"/>
    <w:rsid w:val="00ED5FC5"/>
    <w:rsid w:val="00EF499E"/>
    <w:rsid w:val="00F03988"/>
    <w:rsid w:val="00F074DE"/>
    <w:rsid w:val="00F16C79"/>
    <w:rsid w:val="00F25D3F"/>
    <w:rsid w:val="00F45683"/>
    <w:rsid w:val="00F55133"/>
    <w:rsid w:val="00F56BA6"/>
    <w:rsid w:val="00F56C36"/>
    <w:rsid w:val="00F66767"/>
    <w:rsid w:val="00F72FF0"/>
    <w:rsid w:val="00F75659"/>
    <w:rsid w:val="00F77599"/>
    <w:rsid w:val="00F842D6"/>
    <w:rsid w:val="00F93A5D"/>
    <w:rsid w:val="00F95AE9"/>
    <w:rsid w:val="00F979E4"/>
    <w:rsid w:val="00FB2B89"/>
    <w:rsid w:val="00FB349D"/>
    <w:rsid w:val="00FB380C"/>
    <w:rsid w:val="00FB562E"/>
    <w:rsid w:val="00FC00DB"/>
    <w:rsid w:val="00FC195C"/>
    <w:rsid w:val="00FC5697"/>
    <w:rsid w:val="00FC71FC"/>
    <w:rsid w:val="00FE271B"/>
    <w:rsid w:val="00FF5C2B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43649E"/>
  <w15:chartTrackingRefBased/>
  <w15:docId w15:val="{CB294EAC-4B8E-4DCE-B489-29C58D9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color w:val="000000" w:themeColor="text1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29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2" w:qFormat="1"/>
    <w:lsdException w:name="Emphasis" w:semiHidden="1" w:uiPriority="3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9681F"/>
    <w:pPr>
      <w:spacing w:after="240"/>
    </w:pPr>
  </w:style>
  <w:style w:type="paragraph" w:styleId="berschrift1">
    <w:name w:val="heading 1"/>
    <w:next w:val="Standard"/>
    <w:link w:val="berschrift1Zchn"/>
    <w:uiPriority w:val="29"/>
    <w:semiHidden/>
    <w:rsid w:val="00F25D3F"/>
    <w:pPr>
      <w:spacing w:after="400"/>
      <w:outlineLvl w:val="0"/>
    </w:pPr>
    <w:rPr>
      <w:rFonts w:asciiTheme="majorHAnsi" w:hAnsiTheme="majorHAnsi"/>
      <w:sz w:val="28"/>
      <w14:numSpacing w14:val="tabular"/>
    </w:rPr>
  </w:style>
  <w:style w:type="paragraph" w:styleId="berschrift2">
    <w:name w:val="heading 2"/>
    <w:aliases w:val="_Überschrift 2 ohne Nr (Alt + 2)"/>
    <w:basedOn w:val="berschrift1"/>
    <w:next w:val="Standard"/>
    <w:link w:val="berschrift2Zchn"/>
    <w:uiPriority w:val="9"/>
    <w:qFormat/>
    <w:rsid w:val="009E170E"/>
    <w:pPr>
      <w:spacing w:after="230"/>
      <w:outlineLvl w:val="1"/>
    </w:pPr>
    <w:rPr>
      <w:sz w:val="22"/>
    </w:rPr>
  </w:style>
  <w:style w:type="paragraph" w:styleId="berschrift3">
    <w:name w:val="heading 3"/>
    <w:basedOn w:val="berschrift2"/>
    <w:next w:val="Standard"/>
    <w:link w:val="berschrift3Zchn"/>
    <w:uiPriority w:val="29"/>
    <w:semiHidden/>
    <w:rsid w:val="009E170E"/>
    <w:pPr>
      <w:outlineLvl w:val="2"/>
    </w:pPr>
    <w:rPr>
      <w:sz w:val="18"/>
    </w:rPr>
  </w:style>
  <w:style w:type="paragraph" w:styleId="berschrift4">
    <w:name w:val="heading 4"/>
    <w:basedOn w:val="Standard"/>
    <w:next w:val="Standard"/>
    <w:link w:val="berschrift4Zchn"/>
    <w:uiPriority w:val="29"/>
    <w:semiHidden/>
    <w:qFormat/>
    <w:rsid w:val="0050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C283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29"/>
    <w:semiHidden/>
    <w:qFormat/>
    <w:rsid w:val="005007FF"/>
    <w:pPr>
      <w:keepNext/>
      <w:keepLines/>
      <w:spacing w:before="80" w:after="40"/>
      <w:outlineLvl w:val="4"/>
    </w:pPr>
    <w:rPr>
      <w:rFonts w:eastAsiaTheme="majorEastAsia" w:cstheme="majorBidi"/>
      <w:color w:val="BC283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29"/>
    <w:semiHidden/>
    <w:qFormat/>
    <w:rsid w:val="00500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29"/>
    <w:semiHidden/>
    <w:qFormat/>
    <w:rsid w:val="00500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29"/>
    <w:semiHidden/>
    <w:qFormat/>
    <w:rsid w:val="00500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29"/>
    <w:semiHidden/>
    <w:qFormat/>
    <w:rsid w:val="00500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9"/>
    <w:semiHidden/>
    <w:rsid w:val="008106AF"/>
    <w:rPr>
      <w:rFonts w:asciiTheme="majorHAnsi" w:hAnsiTheme="majorHAnsi"/>
      <w:sz w:val="28"/>
      <w14:numSpacing w14:val="tabular"/>
    </w:rPr>
  </w:style>
  <w:style w:type="character" w:customStyle="1" w:styleId="berschrift2Zchn">
    <w:name w:val="Überschrift 2 Zchn"/>
    <w:aliases w:val="_Überschrift 2 ohne Nr (Alt + 2) Zchn"/>
    <w:basedOn w:val="Absatz-Standardschriftart"/>
    <w:link w:val="berschrift2"/>
    <w:uiPriority w:val="9"/>
    <w:rsid w:val="008106AF"/>
    <w:rPr>
      <w:rFonts w:asciiTheme="majorHAnsi" w:hAnsiTheme="majorHAnsi"/>
      <w14:numSpacing w14:val="tabular"/>
    </w:rPr>
  </w:style>
  <w:style w:type="character" w:customStyle="1" w:styleId="berschrift3Zchn">
    <w:name w:val="Überschrift 3 Zchn"/>
    <w:basedOn w:val="Absatz-Standardschriftart"/>
    <w:link w:val="berschrift3"/>
    <w:uiPriority w:val="29"/>
    <w:semiHidden/>
    <w:rsid w:val="008106AF"/>
    <w:rPr>
      <w:rFonts w:asciiTheme="majorHAnsi" w:hAnsiTheme="majorHAnsi"/>
      <w:sz w:val="18"/>
      <w14:numSpacing w14:val="tabular"/>
    </w:rPr>
  </w:style>
  <w:style w:type="character" w:customStyle="1" w:styleId="berschrift4Zchn">
    <w:name w:val="Überschrift 4 Zchn"/>
    <w:basedOn w:val="Absatz-Standardschriftart"/>
    <w:link w:val="berschrift4"/>
    <w:uiPriority w:val="29"/>
    <w:semiHidden/>
    <w:rsid w:val="002A00A9"/>
    <w:rPr>
      <w:rFonts w:eastAsiaTheme="majorEastAsia" w:cstheme="majorBidi"/>
      <w:i/>
      <w:iCs/>
      <w:color w:val="BC283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29"/>
    <w:semiHidden/>
    <w:rsid w:val="002A00A9"/>
    <w:rPr>
      <w:rFonts w:eastAsiaTheme="majorEastAsia" w:cstheme="majorBidi"/>
      <w:color w:val="BC283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29"/>
    <w:semiHidden/>
    <w:rsid w:val="002A00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29"/>
    <w:semiHidden/>
    <w:rsid w:val="002A00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29"/>
    <w:semiHidden/>
    <w:rsid w:val="002A00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29"/>
    <w:semiHidden/>
    <w:rsid w:val="002A00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30"/>
    <w:semiHidden/>
    <w:qFormat/>
    <w:rsid w:val="00500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30"/>
    <w:semiHidden/>
    <w:rsid w:val="002A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31"/>
    <w:semiHidden/>
    <w:qFormat/>
    <w:rsid w:val="0050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31"/>
    <w:semiHidden/>
    <w:rsid w:val="002A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0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F68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semiHidden/>
    <w:qFormat/>
    <w:rsid w:val="005007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31"/>
    <w:semiHidden/>
    <w:qFormat/>
    <w:rsid w:val="005007FF"/>
    <w:rPr>
      <w:i/>
      <w:iCs/>
      <w:color w:val="BC283D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5007FF"/>
    <w:pPr>
      <w:pBdr>
        <w:top w:val="single" w:sz="4" w:space="10" w:color="BC283D" w:themeColor="accent1" w:themeShade="BF"/>
        <w:bottom w:val="single" w:sz="4" w:space="10" w:color="BC283D" w:themeColor="accent1" w:themeShade="BF"/>
      </w:pBdr>
      <w:spacing w:before="360" w:after="360"/>
      <w:ind w:left="864" w:right="864"/>
      <w:jc w:val="center"/>
    </w:pPr>
    <w:rPr>
      <w:i/>
      <w:iCs/>
      <w:color w:val="BC283D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F68EC"/>
    <w:rPr>
      <w:i/>
      <w:iCs/>
      <w:color w:val="BC283D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5007FF"/>
    <w:rPr>
      <w:b/>
      <w:bCs/>
      <w:smallCaps/>
      <w:color w:val="BC283D" w:themeColor="accent1" w:themeShade="BF"/>
      <w:spacing w:val="5"/>
    </w:rPr>
  </w:style>
  <w:style w:type="paragraph" w:styleId="Kopfzeile">
    <w:name w:val="header"/>
    <w:link w:val="KopfzeileZchn"/>
    <w:uiPriority w:val="9"/>
    <w:rsid w:val="00DA1277"/>
    <w:pPr>
      <w:spacing w:after="180"/>
    </w:pPr>
    <w:rPr>
      <w:rFonts w:asciiTheme="minorHAnsi" w:hAnsiTheme="minorHAnsi"/>
      <w:kern w:val="0"/>
      <w:sz w:val="16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"/>
    <w:rsid w:val="009C6230"/>
    <w:rPr>
      <w:rFonts w:asciiTheme="minorHAnsi" w:hAnsiTheme="minorHAnsi"/>
      <w:kern w:val="0"/>
      <w:sz w:val="16"/>
      <w14:ligatures w14:val="none"/>
    </w:rPr>
  </w:style>
  <w:style w:type="paragraph" w:styleId="Fuzeile">
    <w:name w:val="footer"/>
    <w:link w:val="FuzeileZchn"/>
    <w:uiPriority w:val="10"/>
    <w:rsid w:val="008701E3"/>
    <w:pPr>
      <w:spacing w:line="271" w:lineRule="auto"/>
      <w:ind w:right="-427"/>
      <w:jc w:val="right"/>
    </w:pPr>
    <w:rPr>
      <w:rFonts w:asciiTheme="minorHAnsi" w:hAnsiTheme="minorHAnsi"/>
      <w:kern w:val="0"/>
      <w:sz w:val="19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10"/>
    <w:rsid w:val="008701E3"/>
    <w:rPr>
      <w:rFonts w:asciiTheme="minorHAnsi" w:hAnsiTheme="minorHAnsi"/>
      <w:kern w:val="0"/>
      <w:sz w:val="19"/>
      <w14:ligatures w14:val="none"/>
    </w:rPr>
  </w:style>
  <w:style w:type="character" w:styleId="Hyperlink">
    <w:name w:val="Hyperlink"/>
    <w:basedOn w:val="Absatz-Standardschriftart"/>
    <w:uiPriority w:val="4"/>
    <w:rsid w:val="00724615"/>
    <w:rPr>
      <w:color w:val="000000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B38E5"/>
    <w:rPr>
      <w:color w:val="605E5C"/>
      <w:shd w:val="clear" w:color="auto" w:fill="E1DFDD"/>
    </w:rPr>
  </w:style>
  <w:style w:type="character" w:styleId="Platzhaltertext">
    <w:name w:val="Placeholder Text"/>
    <w:aliases w:val="_Platzhaltertext"/>
    <w:basedOn w:val="Absatz-Standardschriftart"/>
    <w:uiPriority w:val="99"/>
    <w:rsid w:val="00147213"/>
    <w:rPr>
      <w:color w:val="666666"/>
    </w:rPr>
  </w:style>
  <w:style w:type="paragraph" w:customStyle="1" w:styleId="Absender">
    <w:name w:val="Absender"/>
    <w:link w:val="AbsenderZchn"/>
    <w:uiPriority w:val="8"/>
    <w:rsid w:val="00956F40"/>
    <w:pPr>
      <w:framePr w:w="5103" w:h="2126" w:hRule="exact" w:hSpace="142" w:vSpace="142" w:wrap="notBeside" w:vAnchor="page" w:hAnchor="page" w:x="1347" w:y="2668"/>
      <w:spacing w:after="240"/>
    </w:pPr>
    <w:rPr>
      <w:rFonts w:asciiTheme="minorHAnsi" w:hAnsiTheme="minorHAnsi"/>
      <w:kern w:val="0"/>
      <w:sz w:val="14"/>
      <w14:ligatures w14:val="none"/>
    </w:rPr>
  </w:style>
  <w:style w:type="character" w:customStyle="1" w:styleId="AbsenderZchn">
    <w:name w:val="Absender Zchn"/>
    <w:basedOn w:val="Absatz-Standardschriftart"/>
    <w:link w:val="Absender"/>
    <w:uiPriority w:val="8"/>
    <w:rsid w:val="009C6230"/>
    <w:rPr>
      <w:rFonts w:asciiTheme="minorHAnsi" w:hAnsiTheme="minorHAnsi"/>
      <w:kern w:val="0"/>
      <w:sz w:val="14"/>
      <w14:ligatures w14:val="none"/>
    </w:rPr>
  </w:style>
  <w:style w:type="paragraph" w:customStyle="1" w:styleId="Empfnger">
    <w:name w:val="Empfänger"/>
    <w:link w:val="EmpfngerZchn"/>
    <w:uiPriority w:val="2"/>
    <w:rsid w:val="00DA1277"/>
    <w:pPr>
      <w:framePr w:w="4479" w:h="2126" w:hRule="exact" w:vSpace="454" w:wrap="notBeside" w:vAnchor="page" w:hAnchor="page" w:x="1135" w:y="2666"/>
    </w:pPr>
    <w:rPr>
      <w:rFonts w:asciiTheme="minorHAnsi" w:hAnsiTheme="minorHAnsi"/>
      <w:kern w:val="0"/>
      <w14:ligatures w14:val="none"/>
    </w:rPr>
  </w:style>
  <w:style w:type="character" w:customStyle="1" w:styleId="EmpfngerZchn">
    <w:name w:val="Empfänger Zchn"/>
    <w:basedOn w:val="Absatz-Standardschriftart"/>
    <w:link w:val="Empfnger"/>
    <w:uiPriority w:val="2"/>
    <w:rsid w:val="00DA1277"/>
    <w:rPr>
      <w:rFonts w:asciiTheme="minorHAnsi" w:hAnsiTheme="minorHAnsi"/>
      <w:kern w:val="0"/>
      <w14:ligatures w14:val="none"/>
    </w:rPr>
  </w:style>
  <w:style w:type="table" w:styleId="Tabellenraster">
    <w:name w:val="Table Grid"/>
    <w:basedOn w:val="NormaleTabelle"/>
    <w:uiPriority w:val="39"/>
    <w:rsid w:val="009E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essumfett">
    <w:name w:val="Impressum fett"/>
    <w:link w:val="ImpressumfettZchn"/>
    <w:uiPriority w:val="5"/>
    <w:rsid w:val="00382EEC"/>
    <w:rPr>
      <w:rFonts w:asciiTheme="majorHAnsi" w:hAnsiTheme="majorHAnsi"/>
      <w:kern w:val="0"/>
      <w:sz w:val="19"/>
      <w14:ligatures w14:val="none"/>
    </w:rPr>
  </w:style>
  <w:style w:type="character" w:customStyle="1" w:styleId="ImpressumfettZchn">
    <w:name w:val="Impressum fett Zchn"/>
    <w:basedOn w:val="Absatz-Standardschriftart"/>
    <w:link w:val="Impressumfett"/>
    <w:uiPriority w:val="5"/>
    <w:rsid w:val="00382EEC"/>
    <w:rPr>
      <w:rFonts w:asciiTheme="majorHAnsi" w:hAnsiTheme="majorHAnsi"/>
      <w:kern w:val="0"/>
      <w:sz w:val="19"/>
      <w14:ligatures w14:val="none"/>
    </w:rPr>
  </w:style>
  <w:style w:type="paragraph" w:customStyle="1" w:styleId="Impressum">
    <w:name w:val="Impressum"/>
    <w:link w:val="ImpressumZchn"/>
    <w:uiPriority w:val="6"/>
    <w:rsid w:val="00382EEC"/>
    <w:pPr>
      <w:spacing w:after="110"/>
    </w:pPr>
    <w:rPr>
      <w:rFonts w:asciiTheme="minorHAnsi" w:hAnsiTheme="minorHAnsi"/>
      <w:kern w:val="0"/>
      <w:sz w:val="19"/>
      <w14:ligatures w14:val="none"/>
    </w:rPr>
  </w:style>
  <w:style w:type="character" w:customStyle="1" w:styleId="ImpressumZchn">
    <w:name w:val="Impressum Zchn"/>
    <w:basedOn w:val="Absatz-Standardschriftart"/>
    <w:link w:val="Impressum"/>
    <w:uiPriority w:val="6"/>
    <w:rsid w:val="00382EEC"/>
    <w:rPr>
      <w:rFonts w:asciiTheme="minorHAnsi" w:hAnsiTheme="minorHAnsi"/>
      <w:kern w:val="0"/>
      <w:sz w:val="19"/>
      <w14:ligatures w14:val="none"/>
    </w:rPr>
  </w:style>
  <w:style w:type="character" w:styleId="Seitenzahl">
    <w:name w:val="page number"/>
    <w:basedOn w:val="Absatz-Standardschriftart"/>
    <w:uiPriority w:val="99"/>
    <w:semiHidden/>
    <w:rsid w:val="00753355"/>
  </w:style>
  <w:style w:type="paragraph" w:customStyle="1" w:styleId="Betreff">
    <w:name w:val="Betreff"/>
    <w:qFormat/>
    <w:rsid w:val="006013ED"/>
    <w:pPr>
      <w:spacing w:before="660" w:after="480"/>
    </w:pPr>
    <w:rPr>
      <w:rFonts w:asciiTheme="majorHAnsi" w:hAnsiTheme="majorHAnsi"/>
      <w:kern w:val="0"/>
      <w14:ligatures w14:val="none"/>
    </w:rPr>
  </w:style>
  <w:style w:type="paragraph" w:customStyle="1" w:styleId="Datum-AP">
    <w:name w:val="Datum-AP"/>
    <w:uiPriority w:val="3"/>
    <w:rsid w:val="006E3E0B"/>
    <w:pPr>
      <w:framePr w:w="2325" w:h="2835" w:hRule="exact" w:wrap="around" w:vAnchor="page" w:hAnchor="page" w:x="8948" w:y="6170"/>
    </w:pPr>
    <w:rPr>
      <w:rFonts w:asciiTheme="minorHAnsi" w:hAnsiTheme="minorHAnsi"/>
      <w:kern w:val="0"/>
      <w:sz w:val="20"/>
      <w14:ligatures w14:val="none"/>
    </w:rPr>
  </w:style>
  <w:style w:type="paragraph" w:customStyle="1" w:styleId="Impressumklein">
    <w:name w:val="Impressum klein"/>
    <w:basedOn w:val="Impressum"/>
    <w:uiPriority w:val="7"/>
    <w:rsid w:val="00382EEC"/>
    <w:pPr>
      <w:spacing w:line="257" w:lineRule="auto"/>
    </w:pPr>
    <w:rPr>
      <w:sz w:val="15"/>
    </w:rPr>
  </w:style>
  <w:style w:type="paragraph" w:customStyle="1" w:styleId="Standardrechtsbndig">
    <w:name w:val="_Standard rechtsbündig"/>
    <w:basedOn w:val="Standard"/>
    <w:next w:val="Standard"/>
    <w:uiPriority w:val="99"/>
    <w:rsid w:val="009050E1"/>
    <w:pPr>
      <w:spacing w:after="160" w:line="259" w:lineRule="auto"/>
      <w:jc w:val="right"/>
    </w:pPr>
    <w:rPr>
      <w:rFonts w:asciiTheme="minorHAnsi" w:hAnsiTheme="minorHAnsi"/>
      <w:color w:val="auto"/>
      <w:kern w:val="0"/>
      <w14:ligatures w14:val="none"/>
    </w:rPr>
  </w:style>
  <w:style w:type="paragraph" w:customStyle="1" w:styleId="Default">
    <w:name w:val="Default"/>
    <w:rsid w:val="00623E1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Bezirksverwaltung\2_Sozialverwaltung\2A%20Sozialpsychiatrie\2A%20THNW%20Sommer%20Sim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3EE591CA548BBA53DDBB03DE9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99737-7A09-4D20-AF35-E5653CB04633}"/>
      </w:docPartPr>
      <w:docPartBody>
        <w:p w:rsidR="007342E5" w:rsidRDefault="007342E5">
          <w:pPr>
            <w:pStyle w:val="9E63EE591CA548BBA53DDBB03DE9342A"/>
          </w:pPr>
          <w:r w:rsidRPr="00746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03CFD905054AB2BC63CEC641192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7B00F-2716-4290-9FA3-B2643965AE6C}"/>
      </w:docPartPr>
      <w:docPartBody>
        <w:p w:rsidR="007342E5" w:rsidRDefault="00113B14" w:rsidP="00113B14">
          <w:pPr>
            <w:pStyle w:val="C803CFD905054AB2BC63CEC641192F44"/>
          </w:pPr>
          <w:r w:rsidRPr="009050E1">
            <w:rPr>
              <w:rStyle w:val="ImpressumZchn"/>
              <w:sz w:val="20"/>
              <w:szCs w:val="20"/>
            </w:rPr>
            <w:t xml:space="preserve">Datum: </w:t>
          </w:r>
        </w:p>
      </w:docPartBody>
    </w:docPart>
    <w:docPart>
      <w:docPartPr>
        <w:name w:val="D3A8795E7966475197AC638D84787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32E74-146F-4301-B705-67576BCA5ADC}"/>
      </w:docPartPr>
      <w:docPartBody>
        <w:p w:rsidR="007342E5" w:rsidRDefault="00113B14" w:rsidP="00113B14">
          <w:pPr>
            <w:pStyle w:val="D3A8795E7966475197AC638D84787FF3"/>
          </w:pPr>
          <w:r w:rsidRPr="00CD53DE">
            <w:rPr>
              <w:rStyle w:val="Platzhaltertext"/>
              <w:color w:val="00B0F0"/>
            </w:rPr>
            <w:t>Datum auswählen</w:t>
          </w:r>
        </w:p>
      </w:docPartBody>
    </w:docPart>
    <w:docPart>
      <w:docPartPr>
        <w:name w:val="9786F1E3EACC41ED87988843D6B8A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C4486-B53C-44DC-9008-26D9430C89A2}"/>
      </w:docPartPr>
      <w:docPartBody>
        <w:p w:rsidR="007342E5" w:rsidRDefault="00113B14" w:rsidP="00113B14">
          <w:pPr>
            <w:pStyle w:val="9786F1E3EACC41ED87988843D6B8A24F"/>
          </w:pPr>
          <w:r w:rsidRPr="00CD53DE">
            <w:rPr>
              <w:rStyle w:val="Platzhaltertext"/>
              <w:color w:val="00B0F0"/>
            </w:rPr>
            <w:t>Datum auswählen</w:t>
          </w:r>
        </w:p>
      </w:docPartBody>
    </w:docPart>
    <w:docPart>
      <w:docPartPr>
        <w:name w:val="2A8CEAAB9F174F44B71BAD3599D53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ACEED-B24F-481C-BEA6-E603BA669AD6}"/>
      </w:docPartPr>
      <w:docPartBody>
        <w:p w:rsidR="007342E5" w:rsidRDefault="00113B14" w:rsidP="00113B14">
          <w:pPr>
            <w:pStyle w:val="2A8CEAAB9F174F44B71BAD3599D53894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1E5DDDAEC2F4D969F55A8EFE73B7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25E35-A58B-4844-8FBF-B189BD3248B8}"/>
      </w:docPartPr>
      <w:docPartBody>
        <w:p w:rsidR="007342E5" w:rsidRDefault="00113B14" w:rsidP="00113B14">
          <w:pPr>
            <w:pStyle w:val="B1E5DDDAEC2F4D969F55A8EFE73B7FF3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957E4DAB84246108B4282B169F58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D413F-6531-4781-80B8-755C489CCA24}"/>
      </w:docPartPr>
      <w:docPartBody>
        <w:p w:rsidR="007342E5" w:rsidRDefault="00113B14" w:rsidP="00113B14">
          <w:pPr>
            <w:pStyle w:val="9957E4DAB84246108B4282B169F58500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54F82BEEAD241C198778F3BE06F3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512BB-06EE-4E93-A238-4A67907208C0}"/>
      </w:docPartPr>
      <w:docPartBody>
        <w:p w:rsidR="007342E5" w:rsidRDefault="00113B14" w:rsidP="00113B14">
          <w:pPr>
            <w:pStyle w:val="554F82BEEAD241C198778F3BE06F31C3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34C1A08836461AA194CB93DF907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1B94C-F03A-4340-B55A-082AA7943414}"/>
      </w:docPartPr>
      <w:docPartBody>
        <w:p w:rsidR="007342E5" w:rsidRDefault="00113B14" w:rsidP="00113B14">
          <w:pPr>
            <w:pStyle w:val="B734C1A08836461AA194CB93DF907922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24804D7B0D34018BE3A989EF366E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94784-B32A-4974-B4E8-B0C9C55A5D1C}"/>
      </w:docPartPr>
      <w:docPartBody>
        <w:p w:rsidR="007342E5" w:rsidRDefault="00113B14" w:rsidP="00113B14">
          <w:pPr>
            <w:pStyle w:val="624804D7B0D34018BE3A989EF366E5DF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7F0581037C445598E377FC1C944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22E37-C6A3-44B2-9C8A-D39B2913142B}"/>
      </w:docPartPr>
      <w:docPartBody>
        <w:p w:rsidR="007342E5" w:rsidRDefault="00113B14" w:rsidP="00113B14">
          <w:pPr>
            <w:pStyle w:val="87F0581037C445598E377FC1C944A6651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DFD45C30AAB48A5AA44AF1D6A36F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76860-1FDC-4AB4-9C64-652DBD81C92B}"/>
      </w:docPartPr>
      <w:docPartBody>
        <w:p w:rsidR="00113B14" w:rsidRDefault="00113B14" w:rsidP="00113B14">
          <w:pPr>
            <w:pStyle w:val="7DFD45C30AAB48A5AA44AF1D6A36F7841"/>
          </w:pPr>
          <w:r w:rsidRPr="00CD53DE">
            <w:rPr>
              <w:rStyle w:val="Platzhaltertext"/>
              <w:color w:val="00B0F0"/>
            </w:rPr>
            <w:t>Datum auswählen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9702-F33C-4CCF-BCF4-C6647CEB918D}"/>
      </w:docPartPr>
      <w:docPartBody>
        <w:p w:rsidR="00113B14" w:rsidRDefault="00113B14">
          <w:r w:rsidRPr="003D4A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9FDE57130C48C7825888987F271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47C0A-4853-4712-B652-67E79E14F1AA}"/>
      </w:docPartPr>
      <w:docPartBody>
        <w:p w:rsidR="00113B14" w:rsidRDefault="00113B14" w:rsidP="00113B14">
          <w:pPr>
            <w:pStyle w:val="ED9FDE57130C48C7825888987F271AE1"/>
          </w:pPr>
          <w:r w:rsidRPr="003D4A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D326563D6E408C8556003BB50EA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0AAE-6BC2-41C6-837A-F17C95B834EE}"/>
      </w:docPartPr>
      <w:docPartBody>
        <w:p w:rsidR="00113B14" w:rsidRDefault="00113B14" w:rsidP="00113B14">
          <w:pPr>
            <w:pStyle w:val="7BD326563D6E408C8556003BB50EAB94"/>
          </w:pPr>
          <w:r w:rsidRPr="003D4A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5C16E627648C1AF0E92DBEBB38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9E351-CCFD-4B4F-84D1-BBBE21F8EC28}"/>
      </w:docPartPr>
      <w:docPartBody>
        <w:p w:rsidR="00CC07E4" w:rsidRDefault="00CC07E4" w:rsidP="00CC07E4">
          <w:pPr>
            <w:pStyle w:val="0A65C16E627648C1AF0E92DBEBB38612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FC02EC729454C639E731BFAE7012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1B4FA-1D4C-4265-8693-3E66E83E4008}"/>
      </w:docPartPr>
      <w:docPartBody>
        <w:p w:rsidR="00FB6D6B" w:rsidRDefault="00FB6D6B" w:rsidP="00FB6D6B">
          <w:pPr>
            <w:pStyle w:val="3FC02EC729454C639E731BFAE7012A89"/>
          </w:pPr>
          <w:r w:rsidRPr="00952D1D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E5"/>
    <w:rsid w:val="00113B14"/>
    <w:rsid w:val="007342E5"/>
    <w:rsid w:val="00CC07E4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_Platzhaltertext"/>
    <w:basedOn w:val="Absatz-Standardschriftart"/>
    <w:uiPriority w:val="99"/>
    <w:rsid w:val="00FB6D6B"/>
    <w:rPr>
      <w:color w:val="666666"/>
    </w:rPr>
  </w:style>
  <w:style w:type="paragraph" w:customStyle="1" w:styleId="9E63EE591CA548BBA53DDBB03DE9342A">
    <w:name w:val="9E63EE591CA548BBA53DDBB03DE9342A"/>
  </w:style>
  <w:style w:type="paragraph" w:customStyle="1" w:styleId="Impressum">
    <w:name w:val="Impressum"/>
    <w:link w:val="ImpressumZchn"/>
    <w:uiPriority w:val="6"/>
    <w:rsid w:val="00113B14"/>
    <w:pPr>
      <w:spacing w:after="110" w:line="252" w:lineRule="auto"/>
    </w:pPr>
    <w:rPr>
      <w:rFonts w:eastAsiaTheme="minorHAnsi"/>
      <w:color w:val="000000" w:themeColor="text1"/>
      <w:kern w:val="0"/>
      <w:sz w:val="19"/>
      <w:lang w:eastAsia="en-US"/>
      <w14:ligatures w14:val="none"/>
    </w:rPr>
  </w:style>
  <w:style w:type="character" w:customStyle="1" w:styleId="ImpressumZchn">
    <w:name w:val="Impressum Zchn"/>
    <w:basedOn w:val="Absatz-Standardschriftart"/>
    <w:link w:val="Impressum"/>
    <w:uiPriority w:val="6"/>
    <w:rsid w:val="00113B14"/>
    <w:rPr>
      <w:rFonts w:eastAsiaTheme="minorHAnsi"/>
      <w:color w:val="000000" w:themeColor="text1"/>
      <w:kern w:val="0"/>
      <w:sz w:val="19"/>
      <w:lang w:eastAsia="en-US"/>
      <w14:ligatures w14:val="none"/>
    </w:rPr>
  </w:style>
  <w:style w:type="paragraph" w:customStyle="1" w:styleId="0A65C16E627648C1AF0E92DBEBB38612">
    <w:name w:val="0A65C16E627648C1AF0E92DBEBB38612"/>
    <w:rsid w:val="00CC07E4"/>
  </w:style>
  <w:style w:type="paragraph" w:customStyle="1" w:styleId="C803CFD905054AB2BC63CEC641192F44">
    <w:name w:val="C803CFD905054AB2BC63CEC641192F44"/>
    <w:rsid w:val="00113B14"/>
    <w:pPr>
      <w:jc w:val="right"/>
    </w:pPr>
    <w:rPr>
      <w:rFonts w:eastAsiaTheme="minorHAnsi"/>
      <w:kern w:val="0"/>
      <w:lang w:eastAsia="en-US"/>
      <w14:ligatures w14:val="none"/>
    </w:rPr>
  </w:style>
  <w:style w:type="paragraph" w:customStyle="1" w:styleId="D3A8795E7966475197AC638D84787FF3">
    <w:name w:val="D3A8795E7966475197AC638D84787FF3"/>
    <w:rsid w:val="00113B14"/>
    <w:pPr>
      <w:jc w:val="right"/>
    </w:pPr>
    <w:rPr>
      <w:rFonts w:eastAsiaTheme="minorHAnsi"/>
      <w:kern w:val="0"/>
      <w:lang w:eastAsia="en-US"/>
      <w14:ligatures w14:val="none"/>
    </w:rPr>
  </w:style>
  <w:style w:type="paragraph" w:customStyle="1" w:styleId="2A8CEAAB9F174F44B71BAD3599D538941">
    <w:name w:val="2A8CEAAB9F174F44B71BAD3599D53894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B1E5DDDAEC2F4D969F55A8EFE73B7FF31">
    <w:name w:val="B1E5DDDAEC2F4D969F55A8EFE73B7FF3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9957E4DAB84246108B4282B169F585001">
    <w:name w:val="9957E4DAB84246108B4282B169F58500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554F82BEEAD241C198778F3BE06F31C31">
    <w:name w:val="554F82BEEAD241C198778F3BE06F31C3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B734C1A08836461AA194CB93DF9079221">
    <w:name w:val="B734C1A08836461AA194CB93DF907922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624804D7B0D34018BE3A989EF366E5DF1">
    <w:name w:val="624804D7B0D34018BE3A989EF366E5DF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87F0581037C445598E377FC1C944A6651">
    <w:name w:val="87F0581037C445598E377FC1C944A665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7DFD45C30AAB48A5AA44AF1D6A36F7841">
    <w:name w:val="7DFD45C30AAB48A5AA44AF1D6A36F784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ED9FDE57130C48C7825888987F271AE1">
    <w:name w:val="ED9FDE57130C48C7825888987F271AE1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7BD326563D6E408C8556003BB50EAB94">
    <w:name w:val="7BD326563D6E408C8556003BB50EAB94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9786F1E3EACC41ED87988843D6B8A24F">
    <w:name w:val="9786F1E3EACC41ED87988843D6B8A24F"/>
    <w:rsid w:val="00113B14"/>
    <w:pPr>
      <w:spacing w:after="240" w:line="252" w:lineRule="auto"/>
    </w:pPr>
    <w:rPr>
      <w:rFonts w:ascii="Segoe UI" w:eastAsiaTheme="minorHAnsi" w:hAnsi="Segoe UI"/>
      <w:color w:val="000000" w:themeColor="text1"/>
      <w:lang w:eastAsia="en-US"/>
    </w:rPr>
  </w:style>
  <w:style w:type="paragraph" w:customStyle="1" w:styleId="3FC02EC729454C639E731BFAE7012A89">
    <w:name w:val="3FC02EC729454C639E731BFAE7012A89"/>
    <w:rsid w:val="00FB6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T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DB5669"/>
      </a:accent1>
      <a:accent2>
        <a:srgbClr val="6193B6"/>
      </a:accent2>
      <a:accent3>
        <a:srgbClr val="8877A4"/>
      </a:accent3>
      <a:accent4>
        <a:srgbClr val="75AD76"/>
      </a:accent4>
      <a:accent5>
        <a:srgbClr val="45758B"/>
      </a:accent5>
      <a:accent6>
        <a:srgbClr val="EFA642"/>
      </a:accent6>
      <a:hlink>
        <a:srgbClr val="000000"/>
      </a:hlink>
      <a:folHlink>
        <a:srgbClr val="000000"/>
      </a:folHlink>
    </a:clrScheme>
    <a:fontScheme name="TN">
      <a:majorFont>
        <a:latin typeface="Segoe UI Fet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FBEF8B6-5896-4D10-A9E8-525A6606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 THNW Sommer Simone.dotx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nueb2184</dc:creator>
  <cp:keywords/>
  <dc:description/>
  <cp:lastModifiedBy>Nuebel, Monika</cp:lastModifiedBy>
  <cp:revision>4</cp:revision>
  <cp:lastPrinted>2025-09-01T11:05:00Z</cp:lastPrinted>
  <dcterms:created xsi:type="dcterms:W3CDTF">2025-09-04T07:08:00Z</dcterms:created>
  <dcterms:modified xsi:type="dcterms:W3CDTF">2025-09-04T07:23:00Z</dcterms:modified>
</cp:coreProperties>
</file>